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F7" w:rsidRDefault="00F36F82" w:rsidP="002341F7">
      <w:pPr>
        <w:bidi w:val="0"/>
        <w:ind w:firstLine="0"/>
        <w:jc w:val="left"/>
        <w:rPr>
          <w:rtl/>
        </w:rPr>
      </w:pPr>
      <w:bookmarkStart w:id="0" w:name="_GoBack"/>
      <w:bookmarkEnd w:id="0"/>
      <w:r>
        <w:rPr>
          <w:noProof/>
          <w:rtl/>
          <w:lang w:bidi="fa-IR"/>
        </w:rPr>
        <mc:AlternateContent>
          <mc:Choice Requires="wpg">
            <w:drawing>
              <wp:anchor distT="0" distB="0" distL="114300" distR="114300" simplePos="0" relativeHeight="251661824" behindDoc="0" locked="0" layoutInCell="1" allowOverlap="1" wp14:anchorId="1A876911" wp14:editId="57D676EF">
                <wp:simplePos x="0" y="0"/>
                <wp:positionH relativeFrom="column">
                  <wp:posOffset>109320</wp:posOffset>
                </wp:positionH>
                <wp:positionV relativeFrom="paragraph">
                  <wp:posOffset>349952</wp:posOffset>
                </wp:positionV>
                <wp:extent cx="5967663" cy="9192126"/>
                <wp:effectExtent l="0" t="0" r="0" b="9525"/>
                <wp:wrapNone/>
                <wp:docPr id="67" name="Group 67"/>
                <wp:cNvGraphicFramePr/>
                <a:graphic xmlns:a="http://schemas.openxmlformats.org/drawingml/2006/main">
                  <a:graphicData uri="http://schemas.microsoft.com/office/word/2010/wordprocessingGroup">
                    <wpg:wgp>
                      <wpg:cNvGrpSpPr/>
                      <wpg:grpSpPr>
                        <a:xfrm>
                          <a:off x="0" y="0"/>
                          <a:ext cx="5967663" cy="9192126"/>
                          <a:chOff x="0" y="0"/>
                          <a:chExt cx="5967663" cy="9192126"/>
                        </a:xfrm>
                      </wpg:grpSpPr>
                      <pic:pic xmlns:pic="http://schemas.openxmlformats.org/drawingml/2006/picture">
                        <pic:nvPicPr>
                          <pic:cNvPr id="61" name="Picture 61"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7663" cy="9192126"/>
                          </a:xfrm>
                          <a:prstGeom prst="rect">
                            <a:avLst/>
                          </a:prstGeom>
                          <a:noFill/>
                          <a:ln>
                            <a:noFill/>
                          </a:ln>
                        </pic:spPr>
                      </pic:pic>
                      <pic:pic xmlns:pic="http://schemas.openxmlformats.org/drawingml/2006/picture">
                        <pic:nvPicPr>
                          <pic:cNvPr id="27" name="Picture 4" descr="Besm 2 Gray"/>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64695" y="2671010"/>
                            <a:ext cx="5390147" cy="2213811"/>
                          </a:xfrm>
                          <a:prstGeom prst="rect">
                            <a:avLst/>
                          </a:prstGeom>
                          <a:noFill/>
                          <a:ln>
                            <a:noFill/>
                          </a:ln>
                        </pic:spPr>
                      </pic:pic>
                    </wpg:wgp>
                  </a:graphicData>
                </a:graphic>
              </wp:anchor>
            </w:drawing>
          </mc:Choice>
          <mc:Fallback>
            <w:pict>
              <v:group w14:anchorId="29C35020" id="Group 67" o:spid="_x0000_s1026" style="position:absolute;left:0;text-align:left;margin-left:8.6pt;margin-top:27.55pt;width:469.9pt;height:723.8pt;z-index:251661824" coordsize="59676,91921"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2gAI&#10;AQEAAD8A9m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BRDR05" style="position:absolute;width:59676;height:91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TDSPFAAAA2wAAAA8AAABkcnMvZG93bnJldi54bWxEj0FrwkAUhO+C/2F5hd7MJlJsiFklKgUL&#10;vTQtFW+P7DMJzb4N2TXGf98tFHocZuYbJt9OphMjDa61rCCJYhDEldUt1wo+P14WKQjnkTV2lknB&#10;nRxsN/NZjpm2N36nsfS1CBB2GSpovO8zKV3VkEEX2Z44eBc7GPRBDrXUA94C3HRyGccrabDlsNBg&#10;T/uGqu/yahSc78nxRF/y+ak+6OLal+nrbv+m1OPDVKxBeJr8f/ivfdQKVgn8fg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0w0jxQAAANsAAAAPAAAAAAAAAAAAAAAA&#10;AJ8CAABkcnMvZG93bnJldi54bWxQSwUGAAAAAAQABAD3AAAAkQMAAAAA&#10;">
                  <v:imagedata r:id="rId10" o:title="BRDR05"/>
                  <v:path arrowok="t"/>
                </v:shape>
                <v:shape id="Picture 4" o:spid="_x0000_s1028" type="#_x0000_t75" alt="Besm 2 Gray" style="position:absolute;left:2646;top:26710;width:53902;height:22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Xo5LEAAAA2wAAAA8AAABkcnMvZG93bnJldi54bWxEj81uwjAQhO+VeAdrK/VWHHIAFGJQhQIU&#10;iUsDD7CNNz9qvA6xA+HtcaVKPY5m5htNuhlNK27Uu8aygtk0AkFcWN1wpeBy3r0vQTiPrLG1TAoe&#10;5GCznrykmGh75y+65b4SAcIuQQW1910ipStqMuimtiMOXml7gz7IvpK6x3uAm1bGUTSXBhsOCzV2&#10;tK2p+MkHo+A0O20fOjuXh+Nyf/XHLouH70ipt9fxYwXC0+j/w3/tT60gXsDvl/AD5Po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Xo5LEAAAA2wAAAA8AAAAAAAAAAAAAAAAA&#10;nwIAAGRycy9kb3ducmV2LnhtbFBLBQYAAAAABAAEAPcAAACQAwAAAAA=&#10;">
                  <v:imagedata r:id="rId11" o:title="Besm 2 Gray"/>
                  <v:path arrowok="t"/>
                </v:shape>
              </v:group>
            </w:pict>
          </mc:Fallback>
        </mc:AlternateContent>
      </w:r>
    </w:p>
    <w:p w:rsidR="00EE09B1" w:rsidRDefault="00EE09B1" w:rsidP="00EE09B1">
      <w:pPr>
        <w:jc w:val="center"/>
        <w:rPr>
          <w:rtl/>
        </w:rPr>
        <w:sectPr w:rsidR="00EE09B1" w:rsidSect="008F020F">
          <w:type w:val="oddPage"/>
          <w:pgSz w:w="11906" w:h="16838" w:code="9"/>
          <w:pgMar w:top="851" w:right="1418" w:bottom="851" w:left="851" w:header="709" w:footer="709" w:gutter="0"/>
          <w:cols w:space="708"/>
          <w:titlePg/>
          <w:bidi/>
          <w:rtlGutter/>
          <w:docGrid w:linePitch="360"/>
        </w:sectPr>
      </w:pPr>
    </w:p>
    <w:p w:rsidR="007C57A1" w:rsidRDefault="00F97E62" w:rsidP="007C57A1">
      <w:pPr>
        <w:jc w:val="center"/>
        <w:rPr>
          <w:rtl/>
          <w:lang w:bidi="fa-IR"/>
        </w:rPr>
      </w:pPr>
      <w:r>
        <w:rPr>
          <w:noProof/>
          <w:lang w:bidi="fa-IR"/>
        </w:rPr>
        <w:lastRenderedPageBreak/>
        <w:drawing>
          <wp:inline distT="0" distB="0" distL="0" distR="0" wp14:anchorId="34C74643" wp14:editId="5BDF3DB9">
            <wp:extent cx="967740" cy="1062990"/>
            <wp:effectExtent l="0" t="0" r="3810" b="381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967740" cy="1062990"/>
                    </a:xfrm>
                    <a:prstGeom prst="rect">
                      <a:avLst/>
                    </a:prstGeom>
                    <a:noFill/>
                    <a:ln>
                      <a:noFill/>
                    </a:ln>
                  </pic:spPr>
                </pic:pic>
              </a:graphicData>
            </a:graphic>
          </wp:inline>
        </w:drawing>
      </w:r>
    </w:p>
    <w:p w:rsidR="007C57A1" w:rsidRDefault="007C57A1" w:rsidP="007C57A1">
      <w:pPr>
        <w:jc w:val="center"/>
        <w:rPr>
          <w:rtl/>
          <w:lang w:bidi="fa-IR"/>
        </w:rPr>
      </w:pPr>
      <w:r>
        <w:rPr>
          <w:rtl/>
          <w:lang w:bidi="fa-IR"/>
        </w:rPr>
        <w:t>دانشكدة پزشكي</w:t>
      </w:r>
    </w:p>
    <w:p w:rsidR="007C57A1" w:rsidRPr="001B1AC3" w:rsidRDefault="007C57A1" w:rsidP="007C57A1">
      <w:pPr>
        <w:jc w:val="center"/>
        <w:rPr>
          <w:b/>
          <w:bCs/>
          <w:lang w:bidi="fa-IR"/>
        </w:rPr>
      </w:pPr>
      <w:r w:rsidRPr="001B1AC3">
        <w:rPr>
          <w:b/>
          <w:bCs/>
          <w:rtl/>
          <w:lang w:bidi="fa-IR"/>
        </w:rPr>
        <w:t xml:space="preserve">پايان‌نامه جهت اخذ درجة </w:t>
      </w:r>
      <w:r>
        <w:rPr>
          <w:b/>
          <w:bCs/>
          <w:rtl/>
          <w:lang w:bidi="fa-IR"/>
        </w:rPr>
        <w:t>................... رشتة ................</w:t>
      </w:r>
    </w:p>
    <w:p w:rsidR="007C57A1" w:rsidRPr="006A690E" w:rsidRDefault="007C57A1" w:rsidP="007C57A1">
      <w:pPr>
        <w:widowControl w:val="0"/>
        <w:spacing w:before="1320"/>
        <w:jc w:val="center"/>
        <w:rPr>
          <w:sz w:val="28"/>
          <w:szCs w:val="28"/>
          <w:rtl/>
        </w:rPr>
      </w:pPr>
      <w:r w:rsidRPr="006A690E">
        <w:rPr>
          <w:sz w:val="28"/>
          <w:szCs w:val="28"/>
          <w:rtl/>
        </w:rPr>
        <w:t>عنوان:</w:t>
      </w:r>
    </w:p>
    <w:p w:rsidR="007C57A1" w:rsidRPr="006A690E" w:rsidRDefault="007C57A1" w:rsidP="007C57A1">
      <w:pPr>
        <w:jc w:val="center"/>
        <w:rPr>
          <w:rFonts w:cs="B Titr"/>
          <w:sz w:val="40"/>
          <w:szCs w:val="40"/>
          <w:rtl/>
        </w:rPr>
      </w:pPr>
      <w:r>
        <w:rPr>
          <w:rFonts w:cs="B Titr" w:hint="cs"/>
          <w:sz w:val="40"/>
          <w:szCs w:val="40"/>
          <w:rtl/>
        </w:rPr>
        <w:t>........................................</w:t>
      </w:r>
    </w:p>
    <w:p w:rsidR="007C57A1" w:rsidRPr="006A690E" w:rsidRDefault="007C57A1" w:rsidP="007C57A1">
      <w:pPr>
        <w:spacing w:before="1200"/>
        <w:jc w:val="center"/>
        <w:rPr>
          <w:sz w:val="28"/>
          <w:szCs w:val="28"/>
          <w:rtl/>
        </w:rPr>
      </w:pPr>
      <w:r w:rsidRPr="006A690E">
        <w:rPr>
          <w:sz w:val="28"/>
          <w:szCs w:val="28"/>
          <w:rtl/>
        </w:rPr>
        <w:t>استاد راهنما:</w:t>
      </w:r>
    </w:p>
    <w:p w:rsidR="007C57A1" w:rsidRPr="006A690E" w:rsidRDefault="007C57A1" w:rsidP="007C57A1">
      <w:pPr>
        <w:jc w:val="center"/>
        <w:rPr>
          <w:rFonts w:cs="B Yagut"/>
          <w:b/>
          <w:bCs/>
          <w:sz w:val="34"/>
          <w:szCs w:val="34"/>
          <w:rtl/>
        </w:rPr>
      </w:pPr>
      <w:r w:rsidRPr="006A690E">
        <w:rPr>
          <w:rFonts w:cs="B Yagut"/>
          <w:b/>
          <w:bCs/>
          <w:sz w:val="34"/>
          <w:szCs w:val="34"/>
          <w:rtl/>
        </w:rPr>
        <w:t>دكتر .........................</w:t>
      </w:r>
    </w:p>
    <w:p w:rsidR="007C57A1" w:rsidRPr="006A690E" w:rsidRDefault="007C57A1" w:rsidP="007C57A1">
      <w:pPr>
        <w:spacing w:before="240"/>
        <w:jc w:val="center"/>
        <w:rPr>
          <w:sz w:val="28"/>
          <w:szCs w:val="28"/>
          <w:rtl/>
        </w:rPr>
      </w:pPr>
      <w:r w:rsidRPr="006A690E">
        <w:rPr>
          <w:sz w:val="28"/>
          <w:szCs w:val="28"/>
          <w:rtl/>
        </w:rPr>
        <w:t>استاد مشاور:</w:t>
      </w:r>
    </w:p>
    <w:p w:rsidR="007C57A1" w:rsidRPr="006A690E" w:rsidRDefault="007C57A1" w:rsidP="007C57A1">
      <w:pPr>
        <w:jc w:val="center"/>
        <w:rPr>
          <w:rFonts w:cs="B Yagut"/>
          <w:b/>
          <w:bCs/>
          <w:sz w:val="34"/>
          <w:szCs w:val="34"/>
          <w:rtl/>
        </w:rPr>
      </w:pPr>
      <w:r w:rsidRPr="006A690E">
        <w:rPr>
          <w:rFonts w:cs="B Yagut"/>
          <w:b/>
          <w:bCs/>
          <w:sz w:val="34"/>
          <w:szCs w:val="34"/>
          <w:rtl/>
        </w:rPr>
        <w:t>دكتر .......................</w:t>
      </w:r>
    </w:p>
    <w:p w:rsidR="007C57A1" w:rsidRPr="006A690E" w:rsidRDefault="007C57A1" w:rsidP="007C57A1">
      <w:pPr>
        <w:spacing w:before="600"/>
        <w:jc w:val="center"/>
        <w:rPr>
          <w:sz w:val="28"/>
          <w:szCs w:val="28"/>
          <w:rtl/>
        </w:rPr>
      </w:pPr>
      <w:r w:rsidRPr="006A690E">
        <w:rPr>
          <w:sz w:val="28"/>
          <w:szCs w:val="28"/>
          <w:rtl/>
        </w:rPr>
        <w:t>ارائه دهنده:</w:t>
      </w:r>
    </w:p>
    <w:p w:rsidR="007C57A1" w:rsidRPr="006A690E" w:rsidRDefault="007C57A1" w:rsidP="007C57A1">
      <w:pPr>
        <w:jc w:val="center"/>
        <w:rPr>
          <w:rFonts w:cs="B Yagut"/>
          <w:b/>
          <w:bCs/>
          <w:sz w:val="34"/>
          <w:szCs w:val="34"/>
          <w:rtl/>
        </w:rPr>
      </w:pPr>
      <w:r w:rsidRPr="006A690E">
        <w:rPr>
          <w:rFonts w:cs="B Yagut"/>
          <w:b/>
          <w:bCs/>
          <w:sz w:val="34"/>
          <w:szCs w:val="34"/>
          <w:rtl/>
        </w:rPr>
        <w:t>................................</w:t>
      </w:r>
    </w:p>
    <w:p w:rsidR="007C57A1" w:rsidRDefault="00F97E62" w:rsidP="00F97E62">
      <w:pPr>
        <w:widowControl w:val="0"/>
        <w:spacing w:before="1000"/>
        <w:jc w:val="center"/>
        <w:rPr>
          <w:rtl/>
        </w:rPr>
      </w:pPr>
      <w:r>
        <w:rPr>
          <w:rFonts w:hint="cs"/>
          <w:rtl/>
        </w:rPr>
        <w:t>مردادماه</w:t>
      </w:r>
      <w:r w:rsidR="007C57A1">
        <w:rPr>
          <w:rtl/>
        </w:rPr>
        <w:t xml:space="preserve"> 13</w:t>
      </w:r>
      <w:r>
        <w:rPr>
          <w:rFonts w:hint="cs"/>
          <w:rtl/>
        </w:rPr>
        <w:t>92</w:t>
      </w:r>
      <w:r w:rsidR="007C57A1">
        <w:rPr>
          <w:rtl/>
        </w:rPr>
        <w:t xml:space="preserve">                                    شمارة پايان‌نامه: ...............</w:t>
      </w:r>
    </w:p>
    <w:p w:rsidR="007C57A1" w:rsidRDefault="007C57A1" w:rsidP="00F36F82">
      <w:pPr>
        <w:jc w:val="center"/>
        <w:rPr>
          <w:sz w:val="22"/>
          <w:szCs w:val="22"/>
          <w:rtl/>
        </w:rPr>
      </w:pPr>
      <w:r w:rsidRPr="00B84EED">
        <w:rPr>
          <w:rFonts w:ascii="Tahoma" w:hAnsi="Tahoma"/>
          <w:sz w:val="22"/>
          <w:szCs w:val="22"/>
          <w:rtl/>
        </w:rPr>
        <w:t>«</w:t>
      </w:r>
      <w:r w:rsidRPr="00B84EED">
        <w:rPr>
          <w:rFonts w:ascii="Tahoma" w:hAnsi="Tahoma"/>
          <w:b/>
          <w:bCs/>
          <w:sz w:val="22"/>
          <w:szCs w:val="22"/>
          <w:rtl/>
        </w:rPr>
        <w:t>حق هرگونه انتشار و بهره‌برداري از نتايج اين پايان‌نامه براي دانشكدة پزشكي مشهد محفوظ است</w:t>
      </w:r>
      <w:r w:rsidRPr="00B84EED">
        <w:rPr>
          <w:rFonts w:ascii="Tahoma" w:hAnsi="Tahoma"/>
          <w:sz w:val="22"/>
          <w:szCs w:val="22"/>
          <w:rtl/>
        </w:rPr>
        <w:t>»</w:t>
      </w:r>
    </w:p>
    <w:p w:rsidR="00EE09B1" w:rsidRDefault="00EE09B1">
      <w:pPr>
        <w:bidi w:val="0"/>
        <w:ind w:firstLine="0"/>
        <w:jc w:val="left"/>
        <w:rPr>
          <w:sz w:val="22"/>
          <w:szCs w:val="22"/>
          <w:rtl/>
        </w:rPr>
      </w:pPr>
    </w:p>
    <w:p w:rsidR="00EE09B1" w:rsidRDefault="00EE09B1" w:rsidP="007C57A1">
      <w:pPr>
        <w:rPr>
          <w:sz w:val="22"/>
          <w:szCs w:val="22"/>
          <w:rtl/>
        </w:rPr>
        <w:sectPr w:rsidR="00EE09B1" w:rsidSect="002341F7">
          <w:headerReference w:type="even" r:id="rId13"/>
          <w:headerReference w:type="first" r:id="rId14"/>
          <w:type w:val="oddPage"/>
          <w:pgSz w:w="11906" w:h="16838" w:code="9"/>
          <w:pgMar w:top="851" w:right="1418" w:bottom="851" w:left="851" w:header="709" w:footer="709" w:gutter="0"/>
          <w:cols w:space="708"/>
          <w:vAlign w:val="center"/>
          <w:titlePg/>
          <w:bidi/>
          <w:rtlGutter/>
          <w:docGrid w:linePitch="360"/>
        </w:sectPr>
      </w:pPr>
    </w:p>
    <w:p w:rsidR="008A400E" w:rsidRDefault="008A400E" w:rsidP="00337BA5">
      <w:pPr>
        <w:rPr>
          <w:rtl/>
        </w:rPr>
      </w:pPr>
      <w:r>
        <w:rPr>
          <w:rFonts w:hint="cs"/>
          <w:rtl/>
        </w:rPr>
        <w:lastRenderedPageBreak/>
        <w:t>[</w:t>
      </w:r>
      <w:r w:rsidR="00A94B40">
        <w:rPr>
          <w:rFonts w:hint="cs"/>
          <w:rtl/>
        </w:rPr>
        <w:t xml:space="preserve">در اين قسمت، </w:t>
      </w:r>
      <w:r w:rsidRPr="00337BA5">
        <w:rPr>
          <w:rFonts w:hint="cs"/>
          <w:b/>
          <w:bCs/>
          <w:u w:val="single"/>
          <w:rtl/>
        </w:rPr>
        <w:t xml:space="preserve">حداكثر </w:t>
      </w:r>
      <w:r w:rsidR="00337BA5" w:rsidRPr="00337BA5">
        <w:rPr>
          <w:rFonts w:hint="cs"/>
          <w:b/>
          <w:bCs/>
          <w:u w:val="single"/>
          <w:rtl/>
        </w:rPr>
        <w:t>دو</w:t>
      </w:r>
      <w:r w:rsidRPr="00337BA5">
        <w:rPr>
          <w:rFonts w:hint="cs"/>
          <w:b/>
          <w:bCs/>
          <w:u w:val="single"/>
          <w:rtl/>
        </w:rPr>
        <w:t xml:space="preserve"> صفحه</w:t>
      </w:r>
      <w:r>
        <w:rPr>
          <w:rFonts w:hint="cs"/>
          <w:rtl/>
        </w:rPr>
        <w:t xml:space="preserve"> تقدير و تشكر</w:t>
      </w:r>
      <w:r w:rsidR="00A94B40">
        <w:rPr>
          <w:rFonts w:hint="cs"/>
          <w:rtl/>
        </w:rPr>
        <w:t xml:space="preserve"> گذاشته مي‌شود</w:t>
      </w:r>
      <w:r>
        <w:rPr>
          <w:rFonts w:hint="cs"/>
          <w:rtl/>
        </w:rPr>
        <w:t>]</w:t>
      </w:r>
    </w:p>
    <w:p w:rsidR="008A400E" w:rsidRPr="00E56E40" w:rsidRDefault="008A400E" w:rsidP="00CA6D37">
      <w:pPr>
        <w:rPr>
          <w:rtl/>
        </w:rPr>
      </w:pPr>
      <w:r w:rsidRPr="00E56E40">
        <w:rPr>
          <w:rFonts w:hint="cs"/>
          <w:rtl/>
        </w:rPr>
        <w:t xml:space="preserve"> [</w:t>
      </w:r>
      <w:r w:rsidRPr="00E56E40">
        <w:rPr>
          <w:rFonts w:hint="cs"/>
          <w:b/>
          <w:bCs/>
          <w:color w:val="FF0000"/>
          <w:rtl/>
        </w:rPr>
        <w:t xml:space="preserve">قبل از اين صفحه، </w:t>
      </w:r>
      <w:r w:rsidRPr="00E56E40">
        <w:rPr>
          <w:rFonts w:hint="cs"/>
          <w:b/>
          <w:bCs/>
          <w:color w:val="FF0000"/>
          <w:u w:val="single"/>
          <w:rtl/>
        </w:rPr>
        <w:t>كپي</w:t>
      </w:r>
      <w:r w:rsidRPr="00E56E40">
        <w:rPr>
          <w:rFonts w:hint="cs"/>
          <w:b/>
          <w:bCs/>
          <w:color w:val="FF0000"/>
          <w:rtl/>
        </w:rPr>
        <w:t xml:space="preserve"> برگة نمرة دفاع از پايان‌نامه </w:t>
      </w:r>
      <w:r w:rsidR="00A94B40" w:rsidRPr="00E56E40">
        <w:rPr>
          <w:rFonts w:hint="cs"/>
          <w:b/>
          <w:bCs/>
          <w:color w:val="FF0000"/>
          <w:rtl/>
        </w:rPr>
        <w:t>قرار داده</w:t>
      </w:r>
      <w:r w:rsidRPr="00E56E40">
        <w:rPr>
          <w:rFonts w:hint="cs"/>
          <w:b/>
          <w:bCs/>
          <w:color w:val="FF0000"/>
          <w:rtl/>
        </w:rPr>
        <w:t xml:space="preserve"> مي‌شود</w:t>
      </w:r>
      <w:r w:rsidR="00FF59DC" w:rsidRPr="00E56E40">
        <w:rPr>
          <w:rFonts w:hint="cs"/>
          <w:b/>
          <w:bCs/>
          <w:color w:val="FF0000"/>
          <w:rtl/>
        </w:rPr>
        <w:t>.</w:t>
      </w:r>
      <w:r w:rsidR="00471252" w:rsidRPr="00E56E40">
        <w:rPr>
          <w:rFonts w:hint="cs"/>
          <w:b/>
          <w:bCs/>
          <w:color w:val="FF0000"/>
          <w:rtl/>
        </w:rPr>
        <w:t xml:space="preserve"> اصل برگة نمره، همراه با يك كپي از آن به واحد پژوهش و پايان‌نامه تحويل مي‌گردد.</w:t>
      </w:r>
      <w:r w:rsidR="00CA6D37" w:rsidRPr="00E56E40">
        <w:rPr>
          <w:rFonts w:hint="cs"/>
          <w:b/>
          <w:bCs/>
          <w:color w:val="FF0000"/>
          <w:rtl/>
        </w:rPr>
        <w:t xml:space="preserve"> لازم نيست كپي برگة نمره كه در پايان‌نامه صحافي مي‌شود، امضاء معاون پژوهشي و معاون آموزشي را داشته باشد. امضاء هيأت داوران در كپي برگة نمره كافي است.</w:t>
      </w:r>
      <w:r w:rsidRPr="00E56E40">
        <w:rPr>
          <w:rFonts w:hint="cs"/>
          <w:rtl/>
        </w:rPr>
        <w:t>]</w:t>
      </w:r>
    </w:p>
    <w:p w:rsidR="002341F7" w:rsidRDefault="0006039C" w:rsidP="002341F7">
      <w:r>
        <w:rPr>
          <w:rFonts w:hint="cs"/>
          <w:rtl/>
        </w:rPr>
        <w:t xml:space="preserve">[تذكر: </w:t>
      </w:r>
      <w:r w:rsidR="00FF59DC">
        <w:rPr>
          <w:rFonts w:hint="cs"/>
          <w:rtl/>
        </w:rPr>
        <w:t xml:space="preserve">در حاشية </w:t>
      </w:r>
      <w:r>
        <w:rPr>
          <w:rFonts w:hint="cs"/>
          <w:rtl/>
        </w:rPr>
        <w:t>صفح</w:t>
      </w:r>
      <w:r w:rsidR="00CA6D37">
        <w:rPr>
          <w:rFonts w:hint="cs"/>
          <w:rtl/>
        </w:rPr>
        <w:t>ات تقدير و تشكر</w:t>
      </w:r>
      <w:r>
        <w:rPr>
          <w:rFonts w:hint="cs"/>
          <w:rtl/>
        </w:rPr>
        <w:t>،</w:t>
      </w:r>
      <w:r w:rsidR="00471252">
        <w:rPr>
          <w:rFonts w:hint="cs"/>
          <w:rtl/>
        </w:rPr>
        <w:t xml:space="preserve"> بسم‌الله </w:t>
      </w:r>
      <w:r>
        <w:rPr>
          <w:rFonts w:hint="cs"/>
          <w:rtl/>
        </w:rPr>
        <w:t xml:space="preserve">و صفحات اول هر فصل </w:t>
      </w:r>
      <w:r w:rsidR="00FF59DC">
        <w:rPr>
          <w:rFonts w:hint="cs"/>
          <w:rtl/>
        </w:rPr>
        <w:t>مي‌توان از</w:t>
      </w:r>
      <w:r w:rsidR="00471252">
        <w:rPr>
          <w:rFonts w:hint="cs"/>
          <w:rtl/>
        </w:rPr>
        <w:t xml:space="preserve"> كادر</w:t>
      </w:r>
      <w:r w:rsidR="00FF59DC">
        <w:rPr>
          <w:rFonts w:hint="cs"/>
          <w:rtl/>
        </w:rPr>
        <w:t>هاي دلخواه</w:t>
      </w:r>
      <w:r w:rsidR="00471252">
        <w:rPr>
          <w:rFonts w:hint="cs"/>
          <w:rtl/>
        </w:rPr>
        <w:t xml:space="preserve"> </w:t>
      </w:r>
      <w:r w:rsidR="00FF59DC">
        <w:rPr>
          <w:rFonts w:hint="cs"/>
          <w:rtl/>
        </w:rPr>
        <w:t>استفاده نمود</w:t>
      </w:r>
      <w:r w:rsidR="002341F7">
        <w:rPr>
          <w:rFonts w:hint="cs"/>
          <w:rtl/>
        </w:rPr>
        <w:t>.</w:t>
      </w:r>
    </w:p>
    <w:p w:rsidR="002341F7" w:rsidRDefault="002341F7" w:rsidP="002341F7"/>
    <w:p w:rsidR="00471252" w:rsidRDefault="00471252" w:rsidP="00F701BD">
      <w:pPr>
        <w:bidi w:val="0"/>
        <w:ind w:firstLine="0"/>
        <w:jc w:val="left"/>
        <w:rPr>
          <w:rtl/>
        </w:rPr>
      </w:pPr>
    </w:p>
    <w:p w:rsidR="00471252" w:rsidRDefault="00471252" w:rsidP="00471252">
      <w:pPr>
        <w:rPr>
          <w:rtl/>
        </w:rPr>
        <w:sectPr w:rsidR="00471252" w:rsidSect="008F020F">
          <w:headerReference w:type="even" r:id="rId15"/>
          <w:headerReference w:type="default" r:id="rId16"/>
          <w:headerReference w:type="first" r:id="rId17"/>
          <w:type w:val="oddPage"/>
          <w:pgSz w:w="11906" w:h="16838" w:code="9"/>
          <w:pgMar w:top="851" w:right="1418" w:bottom="851" w:left="851" w:header="709" w:footer="709" w:gutter="0"/>
          <w:cols w:space="708"/>
          <w:titlePg/>
          <w:bidi/>
          <w:rtlGutter/>
          <w:docGrid w:linePitch="360"/>
        </w:sectPr>
      </w:pPr>
    </w:p>
    <w:p w:rsidR="00871F8B" w:rsidRPr="00B33092" w:rsidRDefault="00871F8B" w:rsidP="0006039C">
      <w:pPr>
        <w:pStyle w:val="a"/>
        <w:jc w:val="center"/>
        <w:rPr>
          <w:rtl/>
        </w:rPr>
      </w:pPr>
      <w:r>
        <w:rPr>
          <w:rFonts w:hint="cs"/>
          <w:rtl/>
        </w:rPr>
        <w:t>چكيده</w:t>
      </w:r>
    </w:p>
    <w:p w:rsidR="00871F8B" w:rsidRDefault="00871F8B" w:rsidP="003A4B91">
      <w:pPr>
        <w:ind w:left="584" w:hanging="244"/>
        <w:rPr>
          <w:rtl/>
        </w:rPr>
      </w:pPr>
      <w:r>
        <w:rPr>
          <w:rFonts w:hint="cs"/>
          <w:b/>
          <w:bCs/>
          <w:sz w:val="28"/>
          <w:szCs w:val="28"/>
          <w:rtl/>
        </w:rPr>
        <w:t>مقدمه</w:t>
      </w:r>
      <w:r w:rsidRPr="005357AF">
        <w:rPr>
          <w:rFonts w:hint="cs"/>
          <w:b/>
          <w:bCs/>
          <w:sz w:val="28"/>
          <w:szCs w:val="28"/>
          <w:rtl/>
        </w:rPr>
        <w:t>:</w:t>
      </w:r>
      <w:r>
        <w:rPr>
          <w:rFonts w:hint="cs"/>
          <w:b/>
          <w:bCs/>
          <w:sz w:val="28"/>
          <w:szCs w:val="28"/>
          <w:rtl/>
        </w:rPr>
        <w:t xml:space="preserve"> </w:t>
      </w:r>
      <w:r>
        <w:rPr>
          <w:rFonts w:hint="cs"/>
          <w:rtl/>
        </w:rPr>
        <w:t xml:space="preserve">در اين قسمت اهميت موضوع به‌طور كلي ذكر </w:t>
      </w:r>
      <w:r w:rsidR="0006039C">
        <w:rPr>
          <w:rFonts w:hint="cs"/>
          <w:rtl/>
        </w:rPr>
        <w:t xml:space="preserve">مي‌شود. بهتر است اين قسمت خيلي كوتاه نوشته شود. </w:t>
      </w:r>
      <w:r>
        <w:rPr>
          <w:rFonts w:hint="cs"/>
          <w:rtl/>
        </w:rPr>
        <w:t xml:space="preserve">دقت شود كه تعداد </w:t>
      </w:r>
      <w:r w:rsidR="0006039C">
        <w:rPr>
          <w:rFonts w:hint="cs"/>
          <w:rtl/>
        </w:rPr>
        <w:t xml:space="preserve">كل </w:t>
      </w:r>
      <w:r>
        <w:rPr>
          <w:rFonts w:hint="cs"/>
          <w:rtl/>
        </w:rPr>
        <w:t xml:space="preserve">كلمات چكيده </w:t>
      </w:r>
      <w:r w:rsidRPr="008B0AD2">
        <w:rPr>
          <w:rFonts w:hint="cs"/>
          <w:rtl/>
        </w:rPr>
        <w:t>–</w:t>
      </w:r>
      <w:r>
        <w:rPr>
          <w:rFonts w:hint="cs"/>
          <w:rtl/>
        </w:rPr>
        <w:t xml:space="preserve">با احتساب كلماتي چون </w:t>
      </w:r>
      <w:r w:rsidRPr="008B0AD2">
        <w:rPr>
          <w:rFonts w:hint="cs"/>
          <w:rtl/>
        </w:rPr>
        <w:t>"و"، "در"، "از" و كلاً تمام كلماتي كه در دوطرف آنها فاصله قرار</w:t>
      </w:r>
      <w:r>
        <w:rPr>
          <w:rFonts w:hint="cs"/>
          <w:rtl/>
        </w:rPr>
        <w:t xml:space="preserve"> دارد- </w:t>
      </w:r>
      <w:r w:rsidRPr="003A4B91">
        <w:rPr>
          <w:rFonts w:hint="cs"/>
          <w:b/>
          <w:bCs/>
          <w:u w:val="single"/>
          <w:rtl/>
        </w:rPr>
        <w:t xml:space="preserve">بين </w:t>
      </w:r>
      <w:r w:rsidR="00754EBC" w:rsidRPr="003A4B91">
        <w:rPr>
          <w:rFonts w:hint="cs"/>
          <w:b/>
          <w:bCs/>
          <w:u w:val="single"/>
          <w:rtl/>
        </w:rPr>
        <w:t>300</w:t>
      </w:r>
      <w:r w:rsidRPr="003A4B91">
        <w:rPr>
          <w:rFonts w:hint="cs"/>
          <w:b/>
          <w:bCs/>
          <w:u w:val="single"/>
          <w:rtl/>
        </w:rPr>
        <w:t xml:space="preserve"> تا </w:t>
      </w:r>
      <w:r w:rsidR="00754EBC" w:rsidRPr="003A4B91">
        <w:rPr>
          <w:rFonts w:hint="cs"/>
          <w:b/>
          <w:bCs/>
          <w:u w:val="single"/>
          <w:rtl/>
        </w:rPr>
        <w:t>500</w:t>
      </w:r>
      <w:r w:rsidRPr="003A4B91">
        <w:rPr>
          <w:rFonts w:hint="cs"/>
          <w:b/>
          <w:bCs/>
          <w:u w:val="single"/>
          <w:rtl/>
        </w:rPr>
        <w:t xml:space="preserve"> كلمه</w:t>
      </w:r>
      <w:r>
        <w:rPr>
          <w:rFonts w:hint="cs"/>
          <w:rtl/>
        </w:rPr>
        <w:t xml:space="preserve"> باشد. </w:t>
      </w:r>
      <w:r w:rsidR="003A4B91">
        <w:rPr>
          <w:rFonts w:hint="cs"/>
          <w:rtl/>
        </w:rPr>
        <w:t>بایستی</w:t>
      </w:r>
      <w:r>
        <w:rPr>
          <w:rFonts w:hint="cs"/>
          <w:rtl/>
        </w:rPr>
        <w:t xml:space="preserve"> كل چكيده در </w:t>
      </w:r>
      <w:r w:rsidRPr="003A4B91">
        <w:rPr>
          <w:rFonts w:hint="cs"/>
          <w:b/>
          <w:bCs/>
          <w:u w:val="single"/>
          <w:rtl/>
        </w:rPr>
        <w:t>يك صفحه</w:t>
      </w:r>
      <w:r>
        <w:rPr>
          <w:rFonts w:hint="cs"/>
          <w:rtl/>
        </w:rPr>
        <w:t xml:space="preserve"> چاپ </w:t>
      </w:r>
      <w:r w:rsidR="003A4B91">
        <w:rPr>
          <w:rFonts w:hint="cs"/>
          <w:rtl/>
        </w:rPr>
        <w:t>شود</w:t>
      </w:r>
      <w:r>
        <w:rPr>
          <w:rFonts w:hint="cs"/>
          <w:rtl/>
        </w:rPr>
        <w:t xml:space="preserve">. براي اين كار مي‌توان </w:t>
      </w:r>
      <w:r w:rsidR="0006039C">
        <w:rPr>
          <w:rFonts w:hint="cs"/>
          <w:rtl/>
        </w:rPr>
        <w:t>در صورت لزوم اندازة قلم را كاهش داد.</w:t>
      </w:r>
    </w:p>
    <w:p w:rsidR="00871F8B" w:rsidRDefault="00871F8B" w:rsidP="0006039C">
      <w:pPr>
        <w:ind w:left="584" w:hanging="244"/>
        <w:rPr>
          <w:rtl/>
        </w:rPr>
      </w:pPr>
      <w:r w:rsidRPr="005357AF">
        <w:rPr>
          <w:rFonts w:hint="cs"/>
          <w:b/>
          <w:bCs/>
          <w:sz w:val="28"/>
          <w:szCs w:val="28"/>
          <w:rtl/>
        </w:rPr>
        <w:t>روش كار:</w:t>
      </w:r>
      <w:r>
        <w:rPr>
          <w:rFonts w:hint="cs"/>
          <w:b/>
          <w:bCs/>
          <w:sz w:val="28"/>
          <w:szCs w:val="28"/>
          <w:rtl/>
        </w:rPr>
        <w:t xml:space="preserve"> </w:t>
      </w:r>
      <w:r>
        <w:rPr>
          <w:rFonts w:hint="cs"/>
          <w:rtl/>
        </w:rPr>
        <w:t>دراين قسمت، خلاصه‌اي از روش ا</w:t>
      </w:r>
      <w:r w:rsidR="0006039C">
        <w:rPr>
          <w:rFonts w:hint="cs"/>
          <w:rtl/>
        </w:rPr>
        <w:t>نجام كار به‌طور كلي ذكر مي‌شود.</w:t>
      </w:r>
    </w:p>
    <w:p w:rsidR="00871F8B" w:rsidRDefault="00871F8B" w:rsidP="0006039C">
      <w:pPr>
        <w:ind w:left="584" w:hanging="244"/>
        <w:rPr>
          <w:rtl/>
        </w:rPr>
      </w:pPr>
      <w:r w:rsidRPr="005357AF">
        <w:rPr>
          <w:rFonts w:hint="cs"/>
          <w:b/>
          <w:bCs/>
          <w:sz w:val="28"/>
          <w:szCs w:val="28"/>
          <w:rtl/>
        </w:rPr>
        <w:t>نتايج:</w:t>
      </w:r>
      <w:r>
        <w:rPr>
          <w:rFonts w:hint="cs"/>
          <w:b/>
          <w:bCs/>
          <w:sz w:val="28"/>
          <w:szCs w:val="28"/>
          <w:rtl/>
        </w:rPr>
        <w:t xml:space="preserve"> </w:t>
      </w:r>
      <w:r>
        <w:rPr>
          <w:rFonts w:hint="cs"/>
          <w:rtl/>
        </w:rPr>
        <w:t>در اين بخش، نتايج به‌د</w:t>
      </w:r>
      <w:r w:rsidR="0006039C">
        <w:rPr>
          <w:rFonts w:hint="cs"/>
          <w:rtl/>
        </w:rPr>
        <w:t>ست آمده به‌طور خلاصه ذكر مي‌گردند</w:t>
      </w:r>
    </w:p>
    <w:p w:rsidR="00871F8B" w:rsidRPr="000E552A" w:rsidRDefault="00871F8B" w:rsidP="0006039C">
      <w:pPr>
        <w:ind w:left="584" w:hanging="244"/>
        <w:rPr>
          <w:sz w:val="28"/>
          <w:szCs w:val="28"/>
          <w:rtl/>
        </w:rPr>
      </w:pPr>
      <w:r w:rsidRPr="005357AF">
        <w:rPr>
          <w:rFonts w:hint="cs"/>
          <w:b/>
          <w:bCs/>
          <w:sz w:val="28"/>
          <w:szCs w:val="28"/>
          <w:rtl/>
        </w:rPr>
        <w:t>نتيجه‌گيري</w:t>
      </w:r>
      <w:r>
        <w:rPr>
          <w:rFonts w:hint="cs"/>
          <w:b/>
          <w:bCs/>
          <w:sz w:val="28"/>
          <w:szCs w:val="28"/>
          <w:rtl/>
        </w:rPr>
        <w:t>:</w:t>
      </w:r>
      <w:r>
        <w:rPr>
          <w:rFonts w:hint="cs"/>
          <w:sz w:val="28"/>
          <w:szCs w:val="28"/>
          <w:rtl/>
        </w:rPr>
        <w:t xml:space="preserve"> </w:t>
      </w:r>
      <w:r w:rsidR="0006039C" w:rsidRPr="0006039C">
        <w:rPr>
          <w:rFonts w:hint="cs"/>
          <w:rtl/>
        </w:rPr>
        <w:t>نتيجة نهايي منتج از پايان‌نامه در اين قسمت نوشته مي‌شود.</w:t>
      </w:r>
    </w:p>
    <w:p w:rsidR="00871F8B" w:rsidRDefault="00871F8B" w:rsidP="0006039C">
      <w:pPr>
        <w:ind w:left="584" w:hanging="244"/>
        <w:rPr>
          <w:rtl/>
        </w:rPr>
      </w:pPr>
      <w:r w:rsidRPr="005357AF">
        <w:rPr>
          <w:rFonts w:hint="cs"/>
          <w:b/>
          <w:bCs/>
          <w:sz w:val="28"/>
          <w:szCs w:val="28"/>
          <w:rtl/>
        </w:rPr>
        <w:t>كلمات كليدي:</w:t>
      </w:r>
      <w:r>
        <w:rPr>
          <w:rFonts w:hint="cs"/>
          <w:b/>
          <w:bCs/>
          <w:sz w:val="28"/>
          <w:szCs w:val="28"/>
          <w:rtl/>
        </w:rPr>
        <w:t xml:space="preserve"> </w:t>
      </w:r>
      <w:r>
        <w:rPr>
          <w:rFonts w:hint="cs"/>
          <w:rtl/>
        </w:rPr>
        <w:t>كلمات كليدي فارسي با ويرگول از يكديگر جدا مي‌شوند</w:t>
      </w:r>
    </w:p>
    <w:p w:rsidR="00362711" w:rsidRDefault="00362711" w:rsidP="0006039C">
      <w:pPr>
        <w:ind w:left="584" w:hanging="244"/>
      </w:pPr>
    </w:p>
    <w:p w:rsidR="002341F7" w:rsidRPr="0044034F" w:rsidRDefault="002341F7" w:rsidP="0006039C">
      <w:pPr>
        <w:ind w:left="584" w:hanging="244"/>
        <w:rPr>
          <w:rtl/>
        </w:rPr>
      </w:pPr>
    </w:p>
    <w:p w:rsidR="00871F8B" w:rsidRDefault="00871F8B" w:rsidP="0006039C">
      <w:pPr>
        <w:ind w:left="584" w:hanging="244"/>
        <w:rPr>
          <w:rtl/>
        </w:rPr>
        <w:sectPr w:rsidR="00871F8B" w:rsidSect="008F020F">
          <w:headerReference w:type="even" r:id="rId18"/>
          <w:headerReference w:type="default" r:id="rId19"/>
          <w:headerReference w:type="first" r:id="rId20"/>
          <w:type w:val="oddPage"/>
          <w:pgSz w:w="11906" w:h="16838" w:code="9"/>
          <w:pgMar w:top="851" w:right="1418" w:bottom="851" w:left="851" w:header="709" w:footer="709" w:gutter="0"/>
          <w:cols w:space="708"/>
          <w:titlePg/>
          <w:bidi/>
          <w:rtlGutter/>
          <w:docGrid w:linePitch="360"/>
        </w:sectPr>
      </w:pPr>
    </w:p>
    <w:p w:rsidR="00871F8B" w:rsidRDefault="003702FD" w:rsidP="00871F8B">
      <w:pPr>
        <w:jc w:val="center"/>
        <w:rPr>
          <w:rFonts w:cs="B Titr"/>
          <w:b/>
          <w:bCs/>
          <w:sz w:val="42"/>
          <w:szCs w:val="42"/>
          <w:rtl/>
        </w:rPr>
      </w:pPr>
      <w:r>
        <w:rPr>
          <w:rFonts w:cs="B Titr"/>
          <w:b/>
          <w:bCs/>
          <w:noProof/>
          <w:sz w:val="42"/>
          <w:szCs w:val="42"/>
          <w:rtl/>
          <w:lang w:bidi="fa-IR"/>
        </w:rPr>
        <w:drawing>
          <wp:inline distT="0" distB="0" distL="0" distR="0">
            <wp:extent cx="1426843" cy="414205"/>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0715" cy="415329"/>
                    </a:xfrm>
                    <a:prstGeom prst="rect">
                      <a:avLst/>
                    </a:prstGeom>
                    <a:noFill/>
                    <a:ln>
                      <a:noFill/>
                    </a:ln>
                  </pic:spPr>
                </pic:pic>
              </a:graphicData>
            </a:graphic>
          </wp:inline>
        </w:drawing>
      </w:r>
    </w:p>
    <w:p w:rsidR="00DB44B8" w:rsidRDefault="00DB44B8" w:rsidP="00A94B40">
      <w:pPr>
        <w:rPr>
          <w:rtl/>
        </w:rPr>
      </w:pPr>
      <w:r>
        <w:rPr>
          <w:rFonts w:hint="cs"/>
          <w:rtl/>
        </w:rPr>
        <w:t xml:space="preserve">فهرست مطالب در اين قسمت </w:t>
      </w:r>
      <w:r w:rsidR="00A94B40">
        <w:rPr>
          <w:rFonts w:hint="cs"/>
          <w:rtl/>
        </w:rPr>
        <w:t>آورده</w:t>
      </w:r>
      <w:r>
        <w:rPr>
          <w:rFonts w:hint="cs"/>
          <w:rtl/>
        </w:rPr>
        <w:t xml:space="preserve"> مي‌شود.</w:t>
      </w:r>
    </w:p>
    <w:p w:rsidR="007C57A1" w:rsidRDefault="007C57A1" w:rsidP="007C57A1">
      <w:pPr>
        <w:rPr>
          <w:rtl/>
          <w:lang w:bidi="fa-IR"/>
        </w:rPr>
      </w:pPr>
      <w:r>
        <w:rPr>
          <w:rFonts w:hint="cs"/>
          <w:rtl/>
        </w:rPr>
        <w:t xml:space="preserve">تذکر: اگر در نوشتن عناوين موجود در متن، از </w:t>
      </w:r>
      <w:r>
        <w:t>Heading</w:t>
      </w:r>
      <w:r>
        <w:rPr>
          <w:lang w:bidi="fa-IR"/>
        </w:rPr>
        <w:t>s</w:t>
      </w:r>
      <w:r>
        <w:rPr>
          <w:rFonts w:hint="cs"/>
          <w:rtl/>
          <w:lang w:bidi="fa-IR"/>
        </w:rPr>
        <w:t xml:space="preserve"> استفاده شود (همان‌گونه که در اين فايل نيز اعمال شده است)، فهرست ذيل به‌طور خودکار روزآمد مي‌شود. بعد از اعمال تغييرات</w:t>
      </w:r>
      <w:r w:rsidR="000444BF">
        <w:rPr>
          <w:rFonts w:hint="cs"/>
          <w:rtl/>
          <w:lang w:bidi="fa-IR"/>
        </w:rPr>
        <w:t xml:space="preserve"> و تکمیل عناوین با استفاده از </w:t>
      </w:r>
      <w:r w:rsidR="000444BF">
        <w:rPr>
          <w:lang w:bidi="fa-IR"/>
        </w:rPr>
        <w:t>Hedings</w:t>
      </w:r>
      <w:r>
        <w:rPr>
          <w:rFonts w:hint="cs"/>
          <w:rtl/>
          <w:lang w:bidi="fa-IR"/>
        </w:rPr>
        <w:t xml:space="preserve">، روي فهرست ذيل کليک </w:t>
      </w:r>
      <w:r w:rsidR="000444BF">
        <w:rPr>
          <w:rFonts w:hint="cs"/>
          <w:rtl/>
          <w:lang w:bidi="fa-IR"/>
        </w:rPr>
        <w:t xml:space="preserve">راست </w:t>
      </w:r>
      <w:r>
        <w:rPr>
          <w:rFonts w:hint="cs"/>
          <w:rtl/>
          <w:lang w:bidi="fa-IR"/>
        </w:rPr>
        <w:t xml:space="preserve">کرده و گزينة </w:t>
      </w:r>
      <w:r>
        <w:rPr>
          <w:lang w:bidi="fa-IR"/>
        </w:rPr>
        <w:t>Update field</w:t>
      </w:r>
      <w:r>
        <w:rPr>
          <w:rFonts w:hint="cs"/>
          <w:rtl/>
          <w:lang w:bidi="fa-IR"/>
        </w:rPr>
        <w:t xml:space="preserve"> را انتخاب کنيد</w:t>
      </w:r>
      <w:r w:rsidR="000444BF">
        <w:rPr>
          <w:rFonts w:hint="cs"/>
          <w:rtl/>
          <w:lang w:bidi="fa-IR"/>
        </w:rPr>
        <w:t xml:space="preserve"> ..</w:t>
      </w:r>
      <w:r>
        <w:rPr>
          <w:rFonts w:hint="cs"/>
          <w:rtl/>
          <w:lang w:bidi="fa-IR"/>
        </w:rPr>
        <w:t>. شمارة صفحات و متن عناوين به‌طور خودکار اصلاح خواهند شد</w:t>
      </w:r>
      <w:r w:rsidR="00DB0B3D">
        <w:rPr>
          <w:rFonts w:hint="cs"/>
          <w:rtl/>
          <w:lang w:bidi="fa-IR"/>
        </w:rPr>
        <w:t xml:space="preserve"> (تذکر: پس از آپدیت فهرست، عنوان فصل‌ها در فهرست به‌صورت دستی تایپ شود)</w:t>
      </w:r>
      <w:r>
        <w:rPr>
          <w:rFonts w:hint="cs"/>
          <w:rtl/>
          <w:lang w:bidi="fa-IR"/>
        </w:rPr>
        <w:t>.</w:t>
      </w:r>
    </w:p>
    <w:p w:rsidR="00514A71" w:rsidRPr="00514A71" w:rsidRDefault="001B1981">
      <w:pPr>
        <w:pStyle w:val="TOC1"/>
        <w:tabs>
          <w:tab w:val="right" w:leader="dot" w:pos="9627"/>
        </w:tabs>
        <w:rPr>
          <w:rFonts w:asciiTheme="minorHAnsi" w:eastAsiaTheme="minorEastAsia" w:hAnsiTheme="minorHAnsi" w:cs="B Yagut"/>
          <w:noProof/>
          <w:sz w:val="22"/>
          <w:szCs w:val="22"/>
          <w:rtl/>
        </w:rPr>
      </w:pPr>
      <w:r w:rsidRPr="00514A71">
        <w:rPr>
          <w:rFonts w:cs="B Yagut"/>
          <w:rtl/>
        </w:rPr>
        <w:fldChar w:fldCharType="begin"/>
      </w:r>
      <w:r w:rsidRPr="00514A71">
        <w:rPr>
          <w:rFonts w:cs="B Yagut"/>
          <w:rtl/>
        </w:rPr>
        <w:instrText xml:space="preserve"> </w:instrText>
      </w:r>
      <w:r w:rsidRPr="00514A71">
        <w:rPr>
          <w:rFonts w:cs="B Yagut" w:hint="cs"/>
        </w:rPr>
        <w:instrText>TOC</w:instrText>
      </w:r>
      <w:r w:rsidRPr="00514A71">
        <w:rPr>
          <w:rFonts w:cs="B Yagut" w:hint="cs"/>
          <w:rtl/>
        </w:rPr>
        <w:instrText xml:space="preserve"> \</w:instrText>
      </w:r>
      <w:r w:rsidRPr="00514A71">
        <w:rPr>
          <w:rFonts w:cs="B Yagut" w:hint="cs"/>
        </w:rPr>
        <w:instrText>o "1-3" \h \z \u</w:instrText>
      </w:r>
      <w:r w:rsidRPr="00514A71">
        <w:rPr>
          <w:rFonts w:cs="B Yagut"/>
          <w:rtl/>
        </w:rPr>
        <w:instrText xml:space="preserve"> </w:instrText>
      </w:r>
      <w:r w:rsidRPr="00514A71">
        <w:rPr>
          <w:rFonts w:cs="B Yagut"/>
          <w:rtl/>
        </w:rPr>
        <w:fldChar w:fldCharType="separate"/>
      </w:r>
      <w:hyperlink w:anchor="_Toc362687320" w:history="1">
        <w:r w:rsidR="00514A71" w:rsidRPr="00514A71">
          <w:rPr>
            <w:rStyle w:val="Hyperlink"/>
            <w:rFonts w:cs="B Yagut"/>
            <w:noProof/>
            <w:rtl/>
          </w:rPr>
          <w:t>(1)</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اول</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Toc362687320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2"/>
        <w:tabs>
          <w:tab w:val="right" w:leader="dot" w:pos="9627"/>
        </w:tabs>
        <w:rPr>
          <w:rFonts w:asciiTheme="minorHAnsi" w:eastAsiaTheme="minorEastAsia" w:hAnsiTheme="minorHAnsi" w:cs="B Yagut"/>
          <w:noProof/>
          <w:sz w:val="22"/>
          <w:szCs w:val="22"/>
          <w:rtl/>
        </w:rPr>
      </w:pPr>
      <w:hyperlink w:anchor="_Toc362687321" w:history="1">
        <w:r w:rsidR="00514A71" w:rsidRPr="00514A71">
          <w:rPr>
            <w:rStyle w:val="Hyperlink"/>
            <w:rFonts w:cs="B Yagut"/>
            <w:noProof/>
            <w:rtl/>
          </w:rPr>
          <w:t xml:space="preserve">(1-1) </w:t>
        </w:r>
        <w:r w:rsidR="00514A71" w:rsidRPr="00514A71">
          <w:rPr>
            <w:rStyle w:val="Hyperlink"/>
            <w:rFonts w:cs="B Yagut" w:hint="eastAsia"/>
            <w:noProof/>
            <w:rtl/>
          </w:rPr>
          <w:t>پيشگفتار</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Toc362687321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2"/>
        <w:tabs>
          <w:tab w:val="right" w:leader="dot" w:pos="9627"/>
        </w:tabs>
        <w:rPr>
          <w:rFonts w:asciiTheme="minorHAnsi" w:eastAsiaTheme="minorEastAsia" w:hAnsiTheme="minorHAnsi" w:cs="B Yagut"/>
          <w:noProof/>
          <w:sz w:val="22"/>
          <w:szCs w:val="22"/>
          <w:rtl/>
        </w:rPr>
      </w:pPr>
      <w:hyperlink w:anchor="_Toc362687322" w:history="1">
        <w:r w:rsidR="00514A71" w:rsidRPr="00514A71">
          <w:rPr>
            <w:rStyle w:val="Hyperlink"/>
            <w:rFonts w:cs="B Yagut"/>
            <w:noProof/>
            <w:rtl/>
          </w:rPr>
          <w:t xml:space="preserve">(1-2) </w:t>
        </w:r>
        <w:r w:rsidR="00514A71" w:rsidRPr="00514A71">
          <w:rPr>
            <w:rStyle w:val="Hyperlink"/>
            <w:rFonts w:cs="B Yagut" w:hint="eastAsia"/>
            <w:noProof/>
            <w:rtl/>
          </w:rPr>
          <w:t>كليات</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Toc362687322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3"/>
        <w:tabs>
          <w:tab w:val="right" w:leader="dot" w:pos="9627"/>
        </w:tabs>
        <w:rPr>
          <w:rFonts w:asciiTheme="minorHAnsi" w:eastAsiaTheme="minorEastAsia" w:hAnsiTheme="minorHAnsi" w:cs="B Yagut"/>
          <w:noProof/>
          <w:sz w:val="22"/>
          <w:szCs w:val="22"/>
          <w:rtl/>
        </w:rPr>
      </w:pPr>
      <w:hyperlink w:anchor="_Toc362687323" w:history="1">
        <w:r w:rsidR="00514A71" w:rsidRPr="00514A71">
          <w:rPr>
            <w:rStyle w:val="Hyperlink"/>
            <w:rFonts w:cs="B Yagut"/>
            <w:noProof/>
            <w:rtl/>
            <w:lang w:bidi="fa-IR"/>
          </w:rPr>
          <w:t>(1-2-1)</w:t>
        </w:r>
        <w:r w:rsidR="00514A71" w:rsidRPr="00514A71">
          <w:rPr>
            <w:rStyle w:val="Hyperlink"/>
            <w:rFonts w:cs="B Yagut"/>
            <w:noProof/>
            <w:rtl/>
          </w:rPr>
          <w:t xml:space="preserve"> </w:t>
        </w:r>
        <w:r w:rsidR="00514A71" w:rsidRPr="00514A71">
          <w:rPr>
            <w:rStyle w:val="Hyperlink"/>
            <w:rFonts w:cs="B Yagut" w:hint="eastAsia"/>
            <w:noProof/>
            <w:rtl/>
          </w:rPr>
          <w:t>فيزيولوژي</w:t>
        </w:r>
        <w:r w:rsidR="00514A71" w:rsidRPr="00514A71">
          <w:rPr>
            <w:rStyle w:val="Hyperlink"/>
            <w:rFonts w:cs="B Yagut"/>
            <w:noProof/>
            <w:rtl/>
          </w:rPr>
          <w:t xml:space="preserve"> </w:t>
        </w:r>
        <w:r w:rsidR="00514A71" w:rsidRPr="00514A71">
          <w:rPr>
            <w:rStyle w:val="Hyperlink"/>
            <w:rFonts w:cs="B Yagut" w:hint="eastAsia"/>
            <w:noProof/>
            <w:rtl/>
          </w:rPr>
          <w:t>دستگاه</w:t>
        </w:r>
        <w:r w:rsidR="00514A71" w:rsidRPr="00514A71">
          <w:rPr>
            <w:rStyle w:val="Hyperlink"/>
            <w:rFonts w:cs="B Yagut"/>
            <w:noProof/>
            <w:rtl/>
          </w:rPr>
          <w:t xml:space="preserve"> </w:t>
        </w:r>
        <w:r w:rsidR="00514A71" w:rsidRPr="00514A71">
          <w:rPr>
            <w:rStyle w:val="Hyperlink"/>
            <w:rFonts w:cs="B Yagut" w:hint="eastAsia"/>
            <w:noProof/>
            <w:rtl/>
          </w:rPr>
          <w:t>گوارش</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Toc362687323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3"/>
        <w:tabs>
          <w:tab w:val="right" w:leader="dot" w:pos="9627"/>
        </w:tabs>
        <w:rPr>
          <w:rFonts w:asciiTheme="minorHAnsi" w:eastAsiaTheme="minorEastAsia" w:hAnsiTheme="minorHAnsi" w:cs="B Yagut"/>
          <w:noProof/>
          <w:sz w:val="22"/>
          <w:szCs w:val="22"/>
          <w:rtl/>
        </w:rPr>
      </w:pPr>
      <w:hyperlink w:anchor="_Toc362687324" w:history="1">
        <w:r w:rsidR="00514A71" w:rsidRPr="00514A71">
          <w:rPr>
            <w:rStyle w:val="Hyperlink"/>
            <w:rFonts w:cs="B Yagut"/>
            <w:noProof/>
            <w:rtl/>
            <w:lang w:bidi="fa-IR"/>
          </w:rPr>
          <w:t>(1-2-2)</w:t>
        </w:r>
        <w:r w:rsidR="00514A71" w:rsidRPr="00514A71">
          <w:rPr>
            <w:rStyle w:val="Hyperlink"/>
            <w:rFonts w:cs="B Yagut"/>
            <w:noProof/>
            <w:rtl/>
          </w:rPr>
          <w:t xml:space="preserve"> </w:t>
        </w:r>
        <w:r w:rsidR="00514A71" w:rsidRPr="00514A71">
          <w:rPr>
            <w:rStyle w:val="Hyperlink"/>
            <w:rFonts w:cs="B Yagut" w:hint="eastAsia"/>
            <w:noProof/>
            <w:rtl/>
          </w:rPr>
          <w:t>آناتومي</w:t>
        </w:r>
        <w:r w:rsidR="00514A71" w:rsidRPr="00514A71">
          <w:rPr>
            <w:rStyle w:val="Hyperlink"/>
            <w:rFonts w:cs="B Yagut"/>
            <w:noProof/>
            <w:rtl/>
          </w:rPr>
          <w:t xml:space="preserve"> </w:t>
        </w:r>
        <w:r w:rsidR="00514A71" w:rsidRPr="00514A71">
          <w:rPr>
            <w:rStyle w:val="Hyperlink"/>
            <w:rFonts w:cs="B Yagut" w:hint="eastAsia"/>
            <w:noProof/>
            <w:rtl/>
          </w:rPr>
          <w:t>دستگاه</w:t>
        </w:r>
        <w:r w:rsidR="00514A71" w:rsidRPr="00514A71">
          <w:rPr>
            <w:rStyle w:val="Hyperlink"/>
            <w:rFonts w:cs="B Yagut"/>
            <w:noProof/>
            <w:rtl/>
          </w:rPr>
          <w:t xml:space="preserve"> </w:t>
        </w:r>
        <w:r w:rsidR="00514A71" w:rsidRPr="00514A71">
          <w:rPr>
            <w:rStyle w:val="Hyperlink"/>
            <w:rFonts w:cs="B Yagut" w:hint="eastAsia"/>
            <w:noProof/>
            <w:rtl/>
          </w:rPr>
          <w:t>گوارش</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Toc362687324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1"/>
        <w:tabs>
          <w:tab w:val="right" w:leader="dot" w:pos="9627"/>
        </w:tabs>
        <w:rPr>
          <w:rFonts w:asciiTheme="minorHAnsi" w:eastAsiaTheme="minorEastAsia" w:hAnsiTheme="minorHAnsi" w:cs="B Yagut"/>
          <w:noProof/>
          <w:sz w:val="22"/>
          <w:szCs w:val="22"/>
          <w:rtl/>
        </w:rPr>
      </w:pPr>
      <w:hyperlink w:anchor="_Toc362687325" w:history="1">
        <w:r w:rsidR="00514A71" w:rsidRPr="00514A71">
          <w:rPr>
            <w:rStyle w:val="Hyperlink"/>
            <w:rFonts w:cs="B Yagut"/>
            <w:noProof/>
            <w:rtl/>
          </w:rPr>
          <w:t>(2)</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دوم</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Toc362687325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2"/>
        <w:tabs>
          <w:tab w:val="right" w:leader="dot" w:pos="9627"/>
        </w:tabs>
        <w:rPr>
          <w:rFonts w:asciiTheme="minorHAnsi" w:eastAsiaTheme="minorEastAsia" w:hAnsiTheme="minorHAnsi" w:cs="B Yagut"/>
          <w:noProof/>
          <w:sz w:val="22"/>
          <w:szCs w:val="22"/>
          <w:rtl/>
        </w:rPr>
      </w:pPr>
      <w:hyperlink w:anchor="_Toc362687326" w:history="1">
        <w:r w:rsidR="00514A71" w:rsidRPr="00514A71">
          <w:rPr>
            <w:rStyle w:val="Hyperlink"/>
            <w:rFonts w:cs="B Yagut"/>
            <w:noProof/>
            <w:rtl/>
          </w:rPr>
          <w:t xml:space="preserve">(2-1) </w:t>
        </w:r>
        <w:r w:rsidR="00514A71" w:rsidRPr="00514A71">
          <w:rPr>
            <w:rStyle w:val="Hyperlink"/>
            <w:rFonts w:cs="B Yagut" w:hint="eastAsia"/>
            <w:noProof/>
            <w:rtl/>
          </w:rPr>
          <w:t>مروري</w:t>
        </w:r>
        <w:r w:rsidR="00514A71" w:rsidRPr="00514A71">
          <w:rPr>
            <w:rStyle w:val="Hyperlink"/>
            <w:rFonts w:cs="B Yagut"/>
            <w:noProof/>
            <w:rtl/>
          </w:rPr>
          <w:t xml:space="preserve"> </w:t>
        </w:r>
        <w:r w:rsidR="00514A71" w:rsidRPr="00514A71">
          <w:rPr>
            <w:rStyle w:val="Hyperlink"/>
            <w:rFonts w:cs="B Yagut" w:hint="eastAsia"/>
            <w:noProof/>
            <w:rtl/>
          </w:rPr>
          <w:t>بر</w:t>
        </w:r>
        <w:r w:rsidR="00514A71" w:rsidRPr="00514A71">
          <w:rPr>
            <w:rStyle w:val="Hyperlink"/>
            <w:rFonts w:cs="B Yagut"/>
            <w:noProof/>
            <w:rtl/>
          </w:rPr>
          <w:t xml:space="preserve"> </w:t>
        </w:r>
        <w:r w:rsidR="00514A71" w:rsidRPr="00514A71">
          <w:rPr>
            <w:rStyle w:val="Hyperlink"/>
            <w:rFonts w:cs="B Yagut" w:hint="eastAsia"/>
            <w:noProof/>
            <w:rtl/>
          </w:rPr>
          <w:t>مطالعات</w:t>
        </w:r>
        <w:r w:rsidR="00514A71" w:rsidRPr="00514A71">
          <w:rPr>
            <w:rStyle w:val="Hyperlink"/>
            <w:rFonts w:cs="B Yagut"/>
            <w:noProof/>
            <w:rtl/>
          </w:rPr>
          <w:t xml:space="preserve"> </w:t>
        </w:r>
        <w:r w:rsidR="00514A71" w:rsidRPr="00514A71">
          <w:rPr>
            <w:rStyle w:val="Hyperlink"/>
            <w:rFonts w:cs="B Yagut" w:hint="eastAsia"/>
            <w:noProof/>
            <w:rtl/>
          </w:rPr>
          <w:t>انجام</w:t>
        </w:r>
        <w:r w:rsidR="00514A71" w:rsidRPr="00514A71">
          <w:rPr>
            <w:rStyle w:val="Hyperlink"/>
            <w:rFonts w:cs="B Yagut"/>
            <w:noProof/>
            <w:rtl/>
          </w:rPr>
          <w:t xml:space="preserve"> </w:t>
        </w:r>
        <w:r w:rsidR="00514A71" w:rsidRPr="00514A71">
          <w:rPr>
            <w:rStyle w:val="Hyperlink"/>
            <w:rFonts w:cs="B Yagut" w:hint="eastAsia"/>
            <w:noProof/>
            <w:rtl/>
          </w:rPr>
          <w:t>شده</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Toc362687326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1"/>
        <w:tabs>
          <w:tab w:val="right" w:leader="dot" w:pos="9627"/>
        </w:tabs>
        <w:rPr>
          <w:rFonts w:asciiTheme="minorHAnsi" w:eastAsiaTheme="minorEastAsia" w:hAnsiTheme="minorHAnsi" w:cs="B Yagut"/>
          <w:noProof/>
          <w:sz w:val="22"/>
          <w:szCs w:val="22"/>
          <w:rtl/>
        </w:rPr>
      </w:pPr>
      <w:hyperlink w:anchor="_Toc362687327" w:history="1">
        <w:r w:rsidR="00514A71" w:rsidRPr="00514A71">
          <w:rPr>
            <w:rStyle w:val="Hyperlink"/>
            <w:rFonts w:cs="B Yagut"/>
            <w:noProof/>
            <w:rtl/>
          </w:rPr>
          <w:t>(3)</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سوم</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Toc362687327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3"/>
        <w:tabs>
          <w:tab w:val="right" w:leader="dot" w:pos="9627"/>
        </w:tabs>
        <w:rPr>
          <w:rFonts w:asciiTheme="minorHAnsi" w:eastAsiaTheme="minorEastAsia" w:hAnsiTheme="minorHAnsi" w:cs="B Yagut"/>
          <w:noProof/>
          <w:sz w:val="22"/>
          <w:szCs w:val="22"/>
          <w:rtl/>
        </w:rPr>
      </w:pPr>
      <w:hyperlink w:anchor="_Toc362687328" w:history="1">
        <w:r w:rsidR="00514A71" w:rsidRPr="00514A71">
          <w:rPr>
            <w:rStyle w:val="Hyperlink"/>
            <w:rFonts w:cs="B Yagut"/>
            <w:noProof/>
            <w:rtl/>
            <w:lang w:bidi="fa-IR"/>
          </w:rPr>
          <w:t>(3-1-1)</w:t>
        </w:r>
        <w:r w:rsidR="00514A71" w:rsidRPr="00514A71">
          <w:rPr>
            <w:rStyle w:val="Hyperlink"/>
            <w:rFonts w:cs="B Yagut"/>
            <w:noProof/>
            <w:rtl/>
          </w:rPr>
          <w:t xml:space="preserve"> </w:t>
        </w:r>
        <w:r w:rsidR="00514A71" w:rsidRPr="00514A71">
          <w:rPr>
            <w:rStyle w:val="Hyperlink"/>
            <w:rFonts w:cs="B Yagut" w:hint="eastAsia"/>
            <w:noProof/>
            <w:rtl/>
          </w:rPr>
          <w:t>روش</w:t>
        </w:r>
        <w:r w:rsidR="00514A71" w:rsidRPr="00514A71">
          <w:rPr>
            <w:rStyle w:val="Hyperlink"/>
            <w:rFonts w:cs="B Yagut"/>
            <w:noProof/>
            <w:rtl/>
          </w:rPr>
          <w:t xml:space="preserve"> </w:t>
        </w:r>
        <w:r w:rsidR="00514A71" w:rsidRPr="00514A71">
          <w:rPr>
            <w:rStyle w:val="Hyperlink"/>
            <w:rFonts w:cs="B Yagut" w:hint="eastAsia"/>
            <w:noProof/>
            <w:rtl/>
          </w:rPr>
          <w:t>کار</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Toc362687328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1"/>
        <w:tabs>
          <w:tab w:val="right" w:leader="dot" w:pos="9627"/>
        </w:tabs>
        <w:rPr>
          <w:rFonts w:asciiTheme="minorHAnsi" w:eastAsiaTheme="minorEastAsia" w:hAnsiTheme="minorHAnsi" w:cs="B Yagut"/>
          <w:noProof/>
          <w:sz w:val="22"/>
          <w:szCs w:val="22"/>
          <w:rtl/>
        </w:rPr>
      </w:pPr>
      <w:hyperlink w:anchor="_Toc362687329" w:history="1">
        <w:r w:rsidR="00514A71" w:rsidRPr="00514A71">
          <w:rPr>
            <w:rStyle w:val="Hyperlink"/>
            <w:rFonts w:cs="B Yagut"/>
            <w:noProof/>
            <w:rtl/>
          </w:rPr>
          <w:t>(4)</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چهارم</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Toc362687329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2"/>
        <w:tabs>
          <w:tab w:val="right" w:leader="dot" w:pos="9627"/>
        </w:tabs>
        <w:rPr>
          <w:rFonts w:asciiTheme="minorHAnsi" w:eastAsiaTheme="minorEastAsia" w:hAnsiTheme="minorHAnsi" w:cs="B Yagut"/>
          <w:noProof/>
          <w:sz w:val="22"/>
          <w:szCs w:val="22"/>
          <w:rtl/>
        </w:rPr>
      </w:pPr>
      <w:hyperlink w:anchor="_Toc362687330" w:history="1">
        <w:r w:rsidR="00514A71" w:rsidRPr="00514A71">
          <w:rPr>
            <w:rStyle w:val="Hyperlink"/>
            <w:rFonts w:cs="B Yagut"/>
            <w:noProof/>
            <w:rtl/>
          </w:rPr>
          <w:t xml:space="preserve">(4-1) </w:t>
        </w:r>
        <w:r w:rsidR="00514A71" w:rsidRPr="00514A71">
          <w:rPr>
            <w:rStyle w:val="Hyperlink"/>
            <w:rFonts w:cs="B Yagut" w:hint="eastAsia"/>
            <w:noProof/>
            <w:rtl/>
          </w:rPr>
          <w:t>نتا</w:t>
        </w:r>
        <w:r w:rsidR="00514A71" w:rsidRPr="00514A71">
          <w:rPr>
            <w:rStyle w:val="Hyperlink"/>
            <w:rFonts w:cs="B Yagut" w:hint="cs"/>
            <w:noProof/>
            <w:rtl/>
          </w:rPr>
          <w:t>ی</w:t>
        </w:r>
        <w:r w:rsidR="00514A71" w:rsidRPr="00514A71">
          <w:rPr>
            <w:rStyle w:val="Hyperlink"/>
            <w:rFonts w:cs="B Yagut" w:hint="eastAsia"/>
            <w:noProof/>
            <w:rtl/>
          </w:rPr>
          <w:t>ج</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Toc362687330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1"/>
        <w:tabs>
          <w:tab w:val="right" w:leader="dot" w:pos="9627"/>
        </w:tabs>
        <w:rPr>
          <w:rFonts w:asciiTheme="minorHAnsi" w:eastAsiaTheme="minorEastAsia" w:hAnsiTheme="minorHAnsi" w:cs="B Yagut"/>
          <w:noProof/>
          <w:sz w:val="22"/>
          <w:szCs w:val="22"/>
          <w:rtl/>
        </w:rPr>
      </w:pPr>
      <w:hyperlink w:anchor="_Toc362687331" w:history="1">
        <w:r w:rsidR="00514A71" w:rsidRPr="00514A71">
          <w:rPr>
            <w:rStyle w:val="Hyperlink"/>
            <w:rFonts w:cs="B Yagut"/>
            <w:noProof/>
            <w:rtl/>
          </w:rPr>
          <w:t>(5)</w:t>
        </w:r>
        <w:r w:rsidR="00514A71" w:rsidRPr="00514A71">
          <w:rPr>
            <w:rStyle w:val="Hyperlink"/>
            <w:rFonts w:cs="B Yagut"/>
            <w:noProof/>
          </w:rPr>
          <w:t xml:space="preserve"> </w:t>
        </w:r>
        <w:r w:rsidR="00514A71" w:rsidRPr="00514A71">
          <w:rPr>
            <w:rStyle w:val="Hyperlink"/>
            <w:rFonts w:cs="B Yagut" w:hint="eastAsia"/>
            <w:noProof/>
            <w:rtl/>
          </w:rPr>
          <w:t>فصل</w:t>
        </w:r>
        <w:r w:rsidR="00514A71" w:rsidRPr="00514A71">
          <w:rPr>
            <w:rStyle w:val="Hyperlink"/>
            <w:rFonts w:cs="B Yagut"/>
            <w:noProof/>
            <w:rtl/>
          </w:rPr>
          <w:t xml:space="preserve"> </w:t>
        </w:r>
        <w:r w:rsidR="00514A71" w:rsidRPr="00514A71">
          <w:rPr>
            <w:rStyle w:val="Hyperlink"/>
            <w:rFonts w:cs="B Yagut" w:hint="eastAsia"/>
            <w:noProof/>
            <w:rtl/>
          </w:rPr>
          <w:t>پنجم</w:t>
        </w:r>
        <w:r w:rsidR="00514A71" w:rsidRPr="00514A71">
          <w:rPr>
            <w:rStyle w:val="Hyperlink"/>
            <w:rFonts w:cs="B Yagut"/>
            <w:noProof/>
            <w:rtl/>
          </w:rPr>
          <w:t>:</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Toc362687331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3"/>
        <w:tabs>
          <w:tab w:val="right" w:leader="dot" w:pos="9627"/>
        </w:tabs>
        <w:rPr>
          <w:rFonts w:asciiTheme="minorHAnsi" w:eastAsiaTheme="minorEastAsia" w:hAnsiTheme="minorHAnsi" w:cs="B Yagut"/>
          <w:noProof/>
          <w:sz w:val="22"/>
          <w:szCs w:val="22"/>
          <w:rtl/>
        </w:rPr>
      </w:pPr>
      <w:hyperlink w:anchor="_Toc362687332" w:history="1">
        <w:r w:rsidR="00514A71" w:rsidRPr="00514A71">
          <w:rPr>
            <w:rStyle w:val="Hyperlink"/>
            <w:rFonts w:cs="B Yagut"/>
            <w:noProof/>
            <w:rtl/>
            <w:lang w:bidi="fa-IR"/>
          </w:rPr>
          <w:t>(5-1-1)</w:t>
        </w:r>
        <w:r w:rsidR="00514A71" w:rsidRPr="00514A71">
          <w:rPr>
            <w:rStyle w:val="Hyperlink"/>
            <w:rFonts w:cs="B Yagut"/>
            <w:noProof/>
            <w:rtl/>
          </w:rPr>
          <w:t xml:space="preserve"> </w:t>
        </w:r>
        <w:r w:rsidR="00514A71" w:rsidRPr="00514A71">
          <w:rPr>
            <w:rStyle w:val="Hyperlink"/>
            <w:rFonts w:cs="B Yagut" w:hint="eastAsia"/>
            <w:noProof/>
            <w:rtl/>
          </w:rPr>
          <w:t>بحث</w:t>
        </w:r>
        <w:r w:rsidR="00514A71" w:rsidRPr="00514A71">
          <w:rPr>
            <w:rStyle w:val="Hyperlink"/>
            <w:rFonts w:cs="B Yagut"/>
            <w:noProof/>
            <w:rtl/>
          </w:rPr>
          <w:t xml:space="preserve"> </w:t>
        </w:r>
        <w:r w:rsidR="00514A71" w:rsidRPr="00514A71">
          <w:rPr>
            <w:rStyle w:val="Hyperlink"/>
            <w:rFonts w:cs="B Yagut" w:hint="eastAsia"/>
            <w:noProof/>
            <w:rtl/>
          </w:rPr>
          <w:t>و</w:t>
        </w:r>
        <w:r w:rsidR="00514A71" w:rsidRPr="00514A71">
          <w:rPr>
            <w:rStyle w:val="Hyperlink"/>
            <w:rFonts w:cs="B Yagut"/>
            <w:noProof/>
            <w:rtl/>
          </w:rPr>
          <w:t xml:space="preserve"> </w:t>
        </w:r>
        <w:r w:rsidR="00514A71" w:rsidRPr="00514A71">
          <w:rPr>
            <w:rStyle w:val="Hyperlink"/>
            <w:rFonts w:cs="B Yagut" w:hint="eastAsia"/>
            <w:noProof/>
            <w:rtl/>
          </w:rPr>
          <w:t>نت</w:t>
        </w:r>
        <w:r w:rsidR="00514A71" w:rsidRPr="00514A71">
          <w:rPr>
            <w:rStyle w:val="Hyperlink"/>
            <w:rFonts w:cs="B Yagut" w:hint="cs"/>
            <w:noProof/>
            <w:rtl/>
          </w:rPr>
          <w:t>ی</w:t>
        </w:r>
        <w:r w:rsidR="00514A71" w:rsidRPr="00514A71">
          <w:rPr>
            <w:rStyle w:val="Hyperlink"/>
            <w:rFonts w:cs="B Yagut" w:hint="eastAsia"/>
            <w:noProof/>
            <w:rtl/>
          </w:rPr>
          <w:t>جه‌گ</w:t>
        </w:r>
        <w:r w:rsidR="00514A71" w:rsidRPr="00514A71">
          <w:rPr>
            <w:rStyle w:val="Hyperlink"/>
            <w:rFonts w:cs="B Yagut" w:hint="cs"/>
            <w:noProof/>
            <w:rtl/>
          </w:rPr>
          <w:t>ی</w:t>
        </w:r>
        <w:r w:rsidR="00514A71" w:rsidRPr="00514A71">
          <w:rPr>
            <w:rStyle w:val="Hyperlink"/>
            <w:rFonts w:cs="B Yagut" w:hint="eastAsia"/>
            <w:noProof/>
            <w:rtl/>
          </w:rPr>
          <w:t>ر</w:t>
        </w:r>
        <w:r w:rsidR="00514A71" w:rsidRPr="00514A71">
          <w:rPr>
            <w:rStyle w:val="Hyperlink"/>
            <w:rFonts w:cs="B Yagut" w:hint="cs"/>
            <w:noProof/>
            <w:rtl/>
          </w:rPr>
          <w:t>ی</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Toc362687332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514A71" w:rsidRPr="00514A71" w:rsidRDefault="0078349A">
      <w:pPr>
        <w:pStyle w:val="TOC1"/>
        <w:tabs>
          <w:tab w:val="right" w:leader="dot" w:pos="9627"/>
        </w:tabs>
        <w:rPr>
          <w:rFonts w:asciiTheme="minorHAnsi" w:eastAsiaTheme="minorEastAsia" w:hAnsiTheme="minorHAnsi" w:cs="B Yagut"/>
          <w:noProof/>
          <w:sz w:val="22"/>
          <w:szCs w:val="22"/>
          <w:rtl/>
        </w:rPr>
      </w:pPr>
      <w:hyperlink w:anchor="_Toc362687333" w:history="1">
        <w:r w:rsidR="00514A71" w:rsidRPr="00514A71">
          <w:rPr>
            <w:rStyle w:val="Hyperlink"/>
            <w:rFonts w:cs="B Yagut"/>
            <w:noProof/>
            <w:rtl/>
          </w:rPr>
          <w:t>(6)</w:t>
        </w:r>
        <w:r w:rsidR="00514A71" w:rsidRPr="00514A71">
          <w:rPr>
            <w:rStyle w:val="Hyperlink"/>
            <w:rFonts w:cs="B Yagut"/>
            <w:noProof/>
          </w:rPr>
          <w:t xml:space="preserve"> </w:t>
        </w:r>
        <w:r w:rsidR="00514A71" w:rsidRPr="00514A71">
          <w:rPr>
            <w:rStyle w:val="Hyperlink"/>
            <w:rFonts w:cs="B Yagut" w:hint="eastAsia"/>
            <w:noProof/>
            <w:rtl/>
          </w:rPr>
          <w:t>مـنـابـع</w:t>
        </w:r>
        <w:r w:rsidR="00514A71" w:rsidRPr="00514A71">
          <w:rPr>
            <w:rFonts w:cs="B Yagut"/>
            <w:noProof/>
            <w:webHidden/>
            <w:rtl/>
          </w:rPr>
          <w:tab/>
        </w:r>
        <w:r w:rsidR="00514A71" w:rsidRPr="00514A71">
          <w:rPr>
            <w:rFonts w:cs="B Yagut"/>
            <w:noProof/>
            <w:webHidden/>
            <w:rtl/>
          </w:rPr>
          <w:fldChar w:fldCharType="begin"/>
        </w:r>
        <w:r w:rsidR="00514A71" w:rsidRPr="00514A71">
          <w:rPr>
            <w:rFonts w:cs="B Yagut"/>
            <w:noProof/>
            <w:webHidden/>
            <w:rtl/>
          </w:rPr>
          <w:instrText xml:space="preserve"> </w:instrText>
        </w:r>
        <w:r w:rsidR="00514A71" w:rsidRPr="00514A71">
          <w:rPr>
            <w:rFonts w:cs="B Yagut"/>
            <w:noProof/>
            <w:webHidden/>
          </w:rPr>
          <w:instrText>PAGEREF</w:instrText>
        </w:r>
        <w:r w:rsidR="00514A71" w:rsidRPr="00514A71">
          <w:rPr>
            <w:rFonts w:cs="B Yagut"/>
            <w:noProof/>
            <w:webHidden/>
            <w:rtl/>
          </w:rPr>
          <w:instrText xml:space="preserve"> _</w:instrText>
        </w:r>
        <w:r w:rsidR="00514A71" w:rsidRPr="00514A71">
          <w:rPr>
            <w:rFonts w:cs="B Yagut"/>
            <w:noProof/>
            <w:webHidden/>
          </w:rPr>
          <w:instrText>Toc362687333 \h</w:instrText>
        </w:r>
        <w:r w:rsidR="00514A71" w:rsidRPr="00514A71">
          <w:rPr>
            <w:rFonts w:cs="B Yagut"/>
            <w:noProof/>
            <w:webHidden/>
            <w:rtl/>
          </w:rPr>
          <w:instrText xml:space="preserve"> </w:instrText>
        </w:r>
        <w:r w:rsidR="00514A71" w:rsidRPr="00514A71">
          <w:rPr>
            <w:rFonts w:cs="B Yagut"/>
            <w:noProof/>
            <w:webHidden/>
            <w:rtl/>
          </w:rPr>
        </w:r>
        <w:r w:rsidR="00514A71" w:rsidRPr="00514A71">
          <w:rPr>
            <w:rFonts w:cs="B Yagut"/>
            <w:noProof/>
            <w:webHidden/>
            <w:rtl/>
          </w:rPr>
          <w:fldChar w:fldCharType="separate"/>
        </w:r>
        <w:r w:rsidR="008A09CB">
          <w:rPr>
            <w:rFonts w:cs="B Yagut"/>
            <w:noProof/>
            <w:webHidden/>
            <w:rtl/>
          </w:rPr>
          <w:t>5</w:t>
        </w:r>
        <w:r w:rsidR="00514A71" w:rsidRPr="00514A71">
          <w:rPr>
            <w:rFonts w:cs="B Yagut"/>
            <w:noProof/>
            <w:webHidden/>
            <w:rtl/>
          </w:rPr>
          <w:fldChar w:fldCharType="end"/>
        </w:r>
      </w:hyperlink>
    </w:p>
    <w:p w:rsidR="001B1981" w:rsidRDefault="001B1981" w:rsidP="00A94B40">
      <w:pPr>
        <w:rPr>
          <w:rtl/>
        </w:rPr>
      </w:pPr>
      <w:r w:rsidRPr="00514A71">
        <w:rPr>
          <w:rFonts w:cs="B Yagut"/>
          <w:rtl/>
        </w:rPr>
        <w:fldChar w:fldCharType="end"/>
      </w:r>
    </w:p>
    <w:p w:rsidR="003702FD" w:rsidRDefault="00DB44B8" w:rsidP="00871F8B">
      <w:pPr>
        <w:rPr>
          <w:rtl/>
        </w:rPr>
      </w:pPr>
      <w:r>
        <w:rPr>
          <w:rtl/>
        </w:rPr>
        <w:br w:type="page"/>
      </w:r>
    </w:p>
    <w:p w:rsidR="003702FD" w:rsidRDefault="003702FD" w:rsidP="003702FD">
      <w:pPr>
        <w:jc w:val="center"/>
        <w:rPr>
          <w:rtl/>
        </w:rPr>
      </w:pPr>
      <w:r>
        <w:rPr>
          <w:rFonts w:hint="cs"/>
          <w:noProof/>
          <w:rtl/>
          <w:lang w:bidi="fa-IR"/>
        </w:rPr>
        <w:drawing>
          <wp:inline distT="0" distB="0" distL="0" distR="0">
            <wp:extent cx="1887086" cy="514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88458" cy="514724"/>
                    </a:xfrm>
                    <a:prstGeom prst="rect">
                      <a:avLst/>
                    </a:prstGeom>
                    <a:noFill/>
                    <a:ln>
                      <a:noFill/>
                    </a:ln>
                  </pic:spPr>
                </pic:pic>
              </a:graphicData>
            </a:graphic>
          </wp:inline>
        </w:drawing>
      </w:r>
    </w:p>
    <w:p w:rsidR="00EE09B1" w:rsidRDefault="00DB44B8" w:rsidP="006604B5">
      <w:pPr>
        <w:rPr>
          <w:rtl/>
        </w:rPr>
      </w:pPr>
      <w:r>
        <w:rPr>
          <w:rFonts w:hint="cs"/>
          <w:rtl/>
        </w:rPr>
        <w:t xml:space="preserve">مي‌توانيد فهرست شكل‌ها، نمودارها و جداول را نيز به‌صورت جداگانه </w:t>
      </w:r>
      <w:r w:rsidR="0006039C">
        <w:rPr>
          <w:rFonts w:hint="cs"/>
          <w:rtl/>
        </w:rPr>
        <w:t xml:space="preserve">بعد از </w:t>
      </w:r>
      <w:r w:rsidR="00C37978">
        <w:rPr>
          <w:rFonts w:hint="cs"/>
          <w:rtl/>
        </w:rPr>
        <w:t xml:space="preserve">فهرست اصلي، </w:t>
      </w:r>
      <w:r>
        <w:rPr>
          <w:rFonts w:hint="cs"/>
          <w:rtl/>
        </w:rPr>
        <w:t>در همين قسمت ذكر نماييد.</w:t>
      </w:r>
      <w:r w:rsidR="000372BD" w:rsidRPr="000372BD">
        <w:rPr>
          <w:rFonts w:hint="cs"/>
          <w:rtl/>
        </w:rPr>
        <w:t xml:space="preserve"> </w:t>
      </w:r>
    </w:p>
    <w:p w:rsidR="000372BD" w:rsidRDefault="000372BD">
      <w:pPr>
        <w:bidi w:val="0"/>
        <w:ind w:firstLine="0"/>
        <w:jc w:val="left"/>
        <w:rPr>
          <w:rtl/>
        </w:rPr>
      </w:pPr>
    </w:p>
    <w:p w:rsidR="00EE09B1" w:rsidRDefault="00EE09B1" w:rsidP="000372BD">
      <w:pPr>
        <w:bidi w:val="0"/>
        <w:ind w:firstLine="0"/>
        <w:jc w:val="left"/>
        <w:rPr>
          <w:rtl/>
        </w:rPr>
      </w:pPr>
      <w:r>
        <w:rPr>
          <w:rtl/>
        </w:rPr>
        <w:br w:type="page"/>
      </w:r>
    </w:p>
    <w:p w:rsidR="003702FD" w:rsidRDefault="003702FD" w:rsidP="003702FD">
      <w:pPr>
        <w:jc w:val="center"/>
        <w:rPr>
          <w:rtl/>
        </w:rPr>
      </w:pPr>
      <w:r>
        <w:rPr>
          <w:rFonts w:hint="cs"/>
          <w:noProof/>
          <w:rtl/>
          <w:lang w:bidi="fa-IR"/>
        </w:rPr>
        <w:drawing>
          <wp:inline distT="0" distB="0" distL="0" distR="0" wp14:anchorId="014D4653" wp14:editId="0C8F89B0">
            <wp:extent cx="1123950" cy="374292"/>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767" cy="374564"/>
                    </a:xfrm>
                    <a:prstGeom prst="rect">
                      <a:avLst/>
                    </a:prstGeom>
                    <a:noFill/>
                    <a:ln>
                      <a:noFill/>
                    </a:ln>
                  </pic:spPr>
                </pic:pic>
              </a:graphicData>
            </a:graphic>
          </wp:inline>
        </w:drawing>
      </w:r>
    </w:p>
    <w:p w:rsidR="00871F8B" w:rsidRDefault="00871F8B" w:rsidP="00871F8B">
      <w:pPr>
        <w:rPr>
          <w:rtl/>
        </w:rPr>
      </w:pPr>
    </w:p>
    <w:p w:rsidR="002C6DD4" w:rsidRDefault="002C6DD4" w:rsidP="00871F8B">
      <w:pPr>
        <w:rPr>
          <w:rtl/>
        </w:rPr>
      </w:pPr>
    </w:p>
    <w:p w:rsidR="00DB44B8" w:rsidRDefault="00DB44B8" w:rsidP="00871F8B">
      <w:pPr>
        <w:rPr>
          <w:rtl/>
        </w:rPr>
      </w:pPr>
    </w:p>
    <w:p w:rsidR="00871F8B" w:rsidRDefault="00871F8B" w:rsidP="00871F8B">
      <w:pPr>
        <w:rPr>
          <w:rtl/>
          <w:lang w:bidi="fa-IR"/>
        </w:rPr>
        <w:sectPr w:rsidR="00871F8B" w:rsidSect="003702FD">
          <w:headerReference w:type="even" r:id="rId24"/>
          <w:headerReference w:type="default" r:id="rId25"/>
          <w:headerReference w:type="first" r:id="rId26"/>
          <w:type w:val="oddPage"/>
          <w:pgSz w:w="11906" w:h="16838" w:code="9"/>
          <w:pgMar w:top="1673" w:right="1418" w:bottom="851" w:left="851" w:header="709" w:footer="709" w:gutter="0"/>
          <w:pgNumType w:fmt="arabicAlpha" w:start="1"/>
          <w:cols w:space="708"/>
          <w:titlePg/>
          <w:bidi/>
          <w:rtlGutter/>
          <w:docGrid w:linePitch="360"/>
        </w:sectPr>
      </w:pPr>
    </w:p>
    <w:p w:rsidR="00871F8B" w:rsidRPr="00871F8B" w:rsidRDefault="00F701BD" w:rsidP="00C37978">
      <w:pPr>
        <w:pStyle w:val="Heading1"/>
        <w:rPr>
          <w:rtl/>
        </w:rPr>
      </w:pPr>
      <w:bookmarkStart w:id="1" w:name="_Toc362687320"/>
      <w:r>
        <w:rPr>
          <w:noProof/>
          <w:lang w:bidi="fa-IR"/>
        </w:rPr>
        <w:drawing>
          <wp:anchor distT="0" distB="0" distL="114300" distR="114300" simplePos="0" relativeHeight="251663872" behindDoc="1" locked="0" layoutInCell="1" allowOverlap="1" wp14:anchorId="70CE255F" wp14:editId="2F7C9CB5">
            <wp:simplePos x="742950" y="847725"/>
            <wp:positionH relativeFrom="margin">
              <wp:align>center</wp:align>
            </wp:positionH>
            <wp:positionV relativeFrom="margin">
              <wp:align>center</wp:align>
            </wp:positionV>
            <wp:extent cx="5968800" cy="9190800"/>
            <wp:effectExtent l="0" t="0" r="0" b="0"/>
            <wp:wrapNone/>
            <wp:docPr id="4" name="Picture 4"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فصل اول:</w:t>
      </w:r>
      <w:bookmarkEnd w:id="1"/>
    </w:p>
    <w:p w:rsidR="00871F8B" w:rsidRDefault="00871F8B" w:rsidP="00871F8B">
      <w:pPr>
        <w:jc w:val="center"/>
        <w:rPr>
          <w:rFonts w:cs="B Titr"/>
          <w:sz w:val="88"/>
          <w:szCs w:val="88"/>
          <w:rtl/>
        </w:rPr>
      </w:pPr>
      <w:r w:rsidRPr="00871F8B">
        <w:rPr>
          <w:rFonts w:cs="B Titr" w:hint="cs"/>
          <w:sz w:val="88"/>
          <w:szCs w:val="88"/>
          <w:rtl/>
        </w:rPr>
        <w:t>م</w:t>
      </w:r>
      <w:r>
        <w:rPr>
          <w:rFonts w:cs="B Titr" w:hint="cs"/>
          <w:sz w:val="88"/>
          <w:szCs w:val="88"/>
          <w:rtl/>
        </w:rPr>
        <w:t>ـ</w:t>
      </w:r>
      <w:r w:rsidRPr="00871F8B">
        <w:rPr>
          <w:rFonts w:cs="B Titr" w:hint="cs"/>
          <w:sz w:val="88"/>
          <w:szCs w:val="88"/>
          <w:rtl/>
        </w:rPr>
        <w:t>ق</w:t>
      </w:r>
      <w:r>
        <w:rPr>
          <w:rFonts w:cs="B Titr" w:hint="cs"/>
          <w:sz w:val="88"/>
          <w:szCs w:val="88"/>
          <w:rtl/>
        </w:rPr>
        <w:t>ـ</w:t>
      </w:r>
      <w:r w:rsidRPr="00871F8B">
        <w:rPr>
          <w:rFonts w:cs="B Titr" w:hint="cs"/>
          <w:sz w:val="88"/>
          <w:szCs w:val="88"/>
          <w:rtl/>
        </w:rPr>
        <w:t>دم</w:t>
      </w:r>
      <w:r>
        <w:rPr>
          <w:rFonts w:cs="B Titr" w:hint="cs"/>
          <w:sz w:val="88"/>
          <w:szCs w:val="88"/>
          <w:rtl/>
        </w:rPr>
        <w:t>ـ</w:t>
      </w:r>
      <w:r w:rsidRPr="00871F8B">
        <w:rPr>
          <w:rFonts w:cs="B Titr" w:hint="cs"/>
          <w:sz w:val="88"/>
          <w:szCs w:val="88"/>
          <w:rtl/>
        </w:rPr>
        <w:t>ه</w:t>
      </w:r>
    </w:p>
    <w:p w:rsidR="00733E68" w:rsidRDefault="00733E68" w:rsidP="00733E68">
      <w:pPr>
        <w:ind w:firstLine="0"/>
        <w:jc w:val="left"/>
        <w:rPr>
          <w:rtl/>
        </w:rPr>
      </w:pPr>
    </w:p>
    <w:p w:rsidR="00384ED4" w:rsidRDefault="00384ED4" w:rsidP="00733E68">
      <w:pPr>
        <w:ind w:firstLine="0"/>
        <w:jc w:val="left"/>
        <w:rPr>
          <w:rtl/>
        </w:rPr>
      </w:pPr>
    </w:p>
    <w:p w:rsidR="00733E68" w:rsidRDefault="00733E68" w:rsidP="00912DC1">
      <w:pPr>
        <w:bidi w:val="0"/>
        <w:ind w:firstLine="0"/>
        <w:jc w:val="left"/>
        <w:rPr>
          <w:rtl/>
        </w:rPr>
      </w:pPr>
    </w:p>
    <w:p w:rsidR="00616360" w:rsidRDefault="00616360" w:rsidP="00733E68">
      <w:pPr>
        <w:ind w:firstLine="0"/>
        <w:jc w:val="left"/>
        <w:rPr>
          <w:rtl/>
        </w:rPr>
        <w:sectPr w:rsidR="00616360" w:rsidSect="00384C56">
          <w:headerReference w:type="even" r:id="rId27"/>
          <w:headerReference w:type="default" r:id="rId28"/>
          <w:headerReference w:type="first" r:id="rId29"/>
          <w:type w:val="oddPage"/>
          <w:pgSz w:w="11906" w:h="16838" w:code="9"/>
          <w:pgMar w:top="851" w:right="1418" w:bottom="851" w:left="851" w:header="709" w:footer="709" w:gutter="0"/>
          <w:cols w:space="708"/>
          <w:titlePg/>
          <w:bidi/>
          <w:rtlGutter/>
          <w:docGrid w:linePitch="360"/>
        </w:sectPr>
      </w:pPr>
    </w:p>
    <w:p w:rsidR="002341F7" w:rsidRDefault="002341F7" w:rsidP="00733E68">
      <w:pPr>
        <w:pStyle w:val="Heading2"/>
        <w:rPr>
          <w:rtl/>
        </w:rPr>
      </w:pPr>
      <w:bookmarkStart w:id="2" w:name="_Toc362687321"/>
      <w:r>
        <w:rPr>
          <w:rFonts w:hint="cs"/>
          <w:rtl/>
        </w:rPr>
        <w:t>پيشگفتار</w:t>
      </w:r>
      <w:bookmarkEnd w:id="2"/>
    </w:p>
    <w:p w:rsidR="002341F7" w:rsidRDefault="002341F7" w:rsidP="00641D99">
      <w:pPr>
        <w:rPr>
          <w:rtl/>
        </w:rPr>
      </w:pPr>
      <w:r>
        <w:rPr>
          <w:rFonts w:hint="cs"/>
          <w:rtl/>
        </w:rPr>
        <w:t>همان</w:t>
      </w:r>
      <w:r w:rsidR="008D5AB2">
        <w:rPr>
          <w:rFonts w:hint="cs"/>
          <w:rtl/>
          <w:lang w:bidi="fa-IR"/>
        </w:rPr>
        <w:t>‌</w:t>
      </w:r>
      <w:r>
        <w:rPr>
          <w:rFonts w:hint="cs"/>
          <w:rtl/>
        </w:rPr>
        <w:t xml:space="preserve">طور كه در راهنماي نگارش پايان‌نامه ذكر شده است، فصل اول شامل </w:t>
      </w:r>
      <w:r w:rsidR="00641D99">
        <w:rPr>
          <w:rFonts w:hint="cs"/>
          <w:rtl/>
        </w:rPr>
        <w:t>دو</w:t>
      </w:r>
      <w:r>
        <w:rPr>
          <w:rFonts w:hint="cs"/>
          <w:rtl/>
        </w:rPr>
        <w:t xml:space="preserve"> قسمت است: پيشگفتار</w:t>
      </w:r>
      <w:r w:rsidR="00641D99">
        <w:rPr>
          <w:rFonts w:hint="cs"/>
          <w:rtl/>
        </w:rPr>
        <w:t xml:space="preserve"> و</w:t>
      </w:r>
      <w:r>
        <w:rPr>
          <w:rFonts w:hint="cs"/>
          <w:rtl/>
        </w:rPr>
        <w:t xml:space="preserve"> كليات. در قسمت پيشگفتار به‌طور كوتاه موضوع پايان‌نامه معرفي مي‌شود. </w:t>
      </w:r>
    </w:p>
    <w:p w:rsidR="002341F7" w:rsidRDefault="002341F7" w:rsidP="002341F7">
      <w:pPr>
        <w:pStyle w:val="Heading2"/>
        <w:rPr>
          <w:rtl/>
        </w:rPr>
      </w:pPr>
      <w:bookmarkStart w:id="3" w:name="_Toc362687322"/>
      <w:r>
        <w:rPr>
          <w:rFonts w:hint="cs"/>
          <w:rtl/>
        </w:rPr>
        <w:t>كليات</w:t>
      </w:r>
      <w:bookmarkEnd w:id="3"/>
    </w:p>
    <w:p w:rsidR="002341F7" w:rsidRDefault="002341F7" w:rsidP="00641D99">
      <w:pPr>
        <w:rPr>
          <w:rtl/>
        </w:rPr>
      </w:pPr>
      <w:r>
        <w:rPr>
          <w:rFonts w:hint="cs"/>
          <w:rtl/>
        </w:rPr>
        <w:t>در قس</w:t>
      </w:r>
      <w:r w:rsidR="00641D99">
        <w:rPr>
          <w:rFonts w:hint="cs"/>
          <w:rtl/>
        </w:rPr>
        <w:t>م</w:t>
      </w:r>
      <w:r>
        <w:rPr>
          <w:rFonts w:hint="cs"/>
          <w:rtl/>
        </w:rPr>
        <w:t xml:space="preserve">ت كليات، مباحثي آورده مي‌شوند كه پيش‌زمينة ورود به موضوع پايان‌نامه مي‌باشند. فرق اين قسمت با </w:t>
      </w:r>
      <w:r w:rsidR="00641D99">
        <w:rPr>
          <w:rFonts w:hint="cs"/>
          <w:rtl/>
        </w:rPr>
        <w:t>فصل</w:t>
      </w:r>
      <w:r>
        <w:rPr>
          <w:rFonts w:hint="cs"/>
          <w:rtl/>
        </w:rPr>
        <w:t xml:space="preserve"> </w:t>
      </w:r>
      <w:r w:rsidRPr="00CC0638">
        <w:rPr>
          <w:rFonts w:hint="cs"/>
          <w:rtl/>
        </w:rPr>
        <w:t xml:space="preserve">"مروري بر مطالعات انجام شده" </w:t>
      </w:r>
      <w:r>
        <w:rPr>
          <w:rFonts w:hint="cs"/>
          <w:rtl/>
        </w:rPr>
        <w:t xml:space="preserve">اين است كه قسمت كليات همانطور كه از نام آن بر مي‌آيد، شامل مطالب كلي و غير اختصاصي در مورد عنوان پايان‌نامه است ولي در </w:t>
      </w:r>
      <w:r w:rsidR="00641D99">
        <w:rPr>
          <w:rFonts w:hint="cs"/>
          <w:rtl/>
        </w:rPr>
        <w:t xml:space="preserve">فصل </w:t>
      </w:r>
      <w:r w:rsidRPr="00CC0638">
        <w:rPr>
          <w:rFonts w:hint="cs"/>
          <w:rtl/>
        </w:rPr>
        <w:t>"مروري بر مطالعات انجام شده"</w:t>
      </w:r>
      <w:r>
        <w:rPr>
          <w:rFonts w:hint="cs"/>
          <w:rtl/>
        </w:rPr>
        <w:t>، فقط نتايج مطالعات و بررسي‌هاي محققين دقيقاً در مورد عنوان پايان‌نامه بحث قرار مي‌گيرند.</w:t>
      </w:r>
    </w:p>
    <w:p w:rsidR="002341F7" w:rsidRDefault="002341F7" w:rsidP="002341F7">
      <w:pPr>
        <w:rPr>
          <w:rtl/>
        </w:rPr>
      </w:pPr>
      <w:r>
        <w:rPr>
          <w:rFonts w:hint="cs"/>
          <w:rtl/>
        </w:rPr>
        <w:t>مي‌توان براي تيترهاي مختلف موجود در فصل‌هاي پايان‌نامه، قلم‌هاي متفاوت با اندازه‌هاي مختلف استفاده نمود و بهتر است براي نشان دادن اينكه كدام تيتر زيرعنوان تيتر ديگر مي‌باشد، از شماره‌گذاري استفاده گردد. مثلاً همان</w:t>
      </w:r>
      <w:r w:rsidR="00641D99">
        <w:rPr>
          <w:rFonts w:hint="cs"/>
          <w:rtl/>
        </w:rPr>
        <w:t>‌</w:t>
      </w:r>
      <w:r>
        <w:rPr>
          <w:rFonts w:hint="cs"/>
          <w:rtl/>
        </w:rPr>
        <w:t xml:space="preserve">طور كه مي‌بينيد، در اين صفحه، براي تيتر كليات از شمارة (1-2) استفاده شده؛ زيرا، اين تيتر، دومين تيتر موجود در فصل اول است. حال اگر بخواهيم در قمست كليات، عنواني به‌نام </w:t>
      </w:r>
      <w:r w:rsidRPr="00DF6C85">
        <w:rPr>
          <w:rFonts w:hint="cs"/>
          <w:rtl/>
        </w:rPr>
        <w:t>"</w:t>
      </w:r>
      <w:r>
        <w:rPr>
          <w:rFonts w:hint="cs"/>
          <w:rtl/>
        </w:rPr>
        <w:t>فيزيولوژي دستگاه گوارش</w:t>
      </w:r>
      <w:r w:rsidRPr="00DF6C85">
        <w:rPr>
          <w:rFonts w:hint="cs"/>
          <w:rtl/>
        </w:rPr>
        <w:t>"</w:t>
      </w:r>
      <w:r>
        <w:rPr>
          <w:rFonts w:hint="cs"/>
          <w:rtl/>
        </w:rPr>
        <w:t xml:space="preserve"> داشته باشيم، مي‌توانيم به‌صورت زير بنويسيم:</w:t>
      </w:r>
    </w:p>
    <w:p w:rsidR="002341F7" w:rsidRDefault="002341F7" w:rsidP="002341F7">
      <w:pPr>
        <w:pStyle w:val="Heading3"/>
        <w:rPr>
          <w:rtl/>
        </w:rPr>
      </w:pPr>
      <w:bookmarkStart w:id="4" w:name="_Toc362687323"/>
      <w:r>
        <w:rPr>
          <w:rFonts w:hint="cs"/>
          <w:rtl/>
        </w:rPr>
        <w:t>فيزيولوژي دستگاه گوارش</w:t>
      </w:r>
      <w:bookmarkEnd w:id="4"/>
    </w:p>
    <w:p w:rsidR="002341F7" w:rsidRDefault="002341F7" w:rsidP="002341F7">
      <w:pPr>
        <w:rPr>
          <w:rtl/>
        </w:rPr>
      </w:pPr>
      <w:r>
        <w:rPr>
          <w:rFonts w:hint="cs"/>
          <w:rtl/>
        </w:rPr>
        <w:t>عدد (1-2-1) نشان‌دهندة اين است كه تيتر فوق، اولين زيرعنوان مربوط به تيتر (1-2) است. حال اگر بخواهيم در اين بخش، ابتدا فيزيولوژي مري و سپس فيزيولوژي معده را توضيح دهيم، بايد به‌صورت زير بنويسيم:</w:t>
      </w:r>
    </w:p>
    <w:p w:rsidR="002341F7" w:rsidRDefault="002341F7" w:rsidP="002341F7">
      <w:pPr>
        <w:pStyle w:val="Heading4"/>
        <w:rPr>
          <w:rtl/>
        </w:rPr>
      </w:pPr>
      <w:r>
        <w:rPr>
          <w:rFonts w:hint="cs"/>
          <w:rtl/>
        </w:rPr>
        <w:t>فيزيولوژي مري</w:t>
      </w:r>
    </w:p>
    <w:p w:rsidR="002341F7" w:rsidRDefault="002341F7" w:rsidP="002341F7">
      <w:pPr>
        <w:rPr>
          <w:rtl/>
        </w:rPr>
      </w:pPr>
      <w:r>
        <w:rPr>
          <w:rFonts w:hint="cs"/>
          <w:rtl/>
        </w:rPr>
        <w:t>عدد 1 در سمت چپ، نشان مي‌دهد كه اين تيتر اولين زيرعنوان مربوط به تيتر (1-2-1) است.</w:t>
      </w:r>
    </w:p>
    <w:p w:rsidR="002341F7" w:rsidRDefault="002341F7" w:rsidP="002341F7">
      <w:pPr>
        <w:pStyle w:val="Heading4"/>
        <w:rPr>
          <w:rtl/>
        </w:rPr>
      </w:pPr>
      <w:r>
        <w:rPr>
          <w:rFonts w:hint="cs"/>
          <w:rtl/>
        </w:rPr>
        <w:t>فيزيولوژي معده</w:t>
      </w:r>
    </w:p>
    <w:p w:rsidR="002341F7" w:rsidRDefault="002341F7" w:rsidP="002341F7">
      <w:pPr>
        <w:rPr>
          <w:rtl/>
        </w:rPr>
      </w:pPr>
      <w:r>
        <w:rPr>
          <w:rFonts w:hint="cs"/>
          <w:rtl/>
        </w:rPr>
        <w:t>عدر 2 در سمت چپ، نشان مي‌دهد كه اين تيتر دومين زير عنوان مربوط به تيتر (1-2-1) است.</w:t>
      </w:r>
    </w:p>
    <w:p w:rsidR="002341F7" w:rsidRDefault="002341F7" w:rsidP="002341F7">
      <w:pPr>
        <w:rPr>
          <w:rtl/>
        </w:rPr>
      </w:pPr>
      <w:r>
        <w:rPr>
          <w:rFonts w:hint="cs"/>
          <w:rtl/>
        </w:rPr>
        <w:t>بديهي است كه اگر بعد از اتمام ذكر فيزيولوژي دستگاه گوارش، بخواهيم آناتومي دستگاه گوارش را شرح دهيم، به‌صورت زير بايد نوشته شود:</w:t>
      </w:r>
    </w:p>
    <w:p w:rsidR="002341F7" w:rsidRDefault="002341F7" w:rsidP="002341F7">
      <w:pPr>
        <w:pStyle w:val="Heading3"/>
        <w:rPr>
          <w:rtl/>
        </w:rPr>
      </w:pPr>
      <w:bookmarkStart w:id="5" w:name="_Toc362687324"/>
      <w:r>
        <w:rPr>
          <w:rFonts w:hint="cs"/>
          <w:rtl/>
        </w:rPr>
        <w:t>آناتومي دستگاه گوارش</w:t>
      </w:r>
      <w:bookmarkEnd w:id="5"/>
    </w:p>
    <w:p w:rsidR="002341F7" w:rsidRDefault="002341F7" w:rsidP="002341F7">
      <w:pPr>
        <w:rPr>
          <w:rtl/>
        </w:rPr>
      </w:pPr>
      <w:r>
        <w:rPr>
          <w:rFonts w:hint="cs"/>
          <w:rtl/>
        </w:rPr>
        <w:t>عدد (1-2-2) نشان مي‌دهد كه</w:t>
      </w:r>
      <w:r w:rsidRPr="00AA4FD0">
        <w:rPr>
          <w:rFonts w:hint="cs"/>
          <w:rtl/>
        </w:rPr>
        <w:t xml:space="preserve"> </w:t>
      </w:r>
      <w:r>
        <w:rPr>
          <w:rFonts w:hint="cs"/>
          <w:rtl/>
        </w:rPr>
        <w:t>اين تيتر، دومين زيرعنوان مربوط به تيتر (1-2) است.</w:t>
      </w:r>
    </w:p>
    <w:p w:rsidR="002341F7" w:rsidRDefault="002341F7" w:rsidP="008D5AB2">
      <w:pPr>
        <w:rPr>
          <w:rtl/>
        </w:rPr>
      </w:pPr>
      <w:r>
        <w:rPr>
          <w:rFonts w:hint="cs"/>
          <w:rtl/>
        </w:rPr>
        <w:t xml:space="preserve">توضيح ديگر كه ضروري به‌نظر مي‌رسد،‌ ذكر شمارة رفرنس است. </w:t>
      </w:r>
      <w:r w:rsidRPr="008268E8">
        <w:rPr>
          <w:rFonts w:hint="cs"/>
          <w:u w:val="single"/>
          <w:rtl/>
        </w:rPr>
        <w:t>در تمام قمست‌هاي پايان‌نامه، بعد از بيان هر مطلب علمي، شمارة منبع ذكر شده</w:t>
      </w:r>
      <w:r>
        <w:rPr>
          <w:rFonts w:hint="cs"/>
          <w:rtl/>
        </w:rPr>
        <w:t xml:space="preserve"> و مشخصات منبع با همان شماره در قسمت منابع نوشته </w:t>
      </w:r>
      <w:r w:rsidR="008D5AB2">
        <w:rPr>
          <w:rFonts w:hint="cs"/>
          <w:rtl/>
        </w:rPr>
        <w:t>می‌</w:t>
      </w:r>
      <w:r>
        <w:rPr>
          <w:rFonts w:hint="cs"/>
          <w:rtl/>
        </w:rPr>
        <w:t>شود. براي ذكر شمارة منبع در متن پايان‌نامه، بهتر است در انتهاي پاراگراف مورد بحث، شماره را داخل كروشه نوشت. مثلاً [15]</w:t>
      </w:r>
    </w:p>
    <w:p w:rsidR="002341F7" w:rsidRDefault="002341F7" w:rsidP="002341F7">
      <w:pPr>
        <w:rPr>
          <w:rtl/>
        </w:rPr>
      </w:pPr>
      <w:r>
        <w:rPr>
          <w:rFonts w:hint="cs"/>
          <w:rtl/>
        </w:rPr>
        <w:t>اگر بخواهيد چندين صفحه از يك منبع را در پايان‌نامه بگنجانيد، بهتر است در هر صفحه، در انتهاي يكي از پاراگراف‌ها شمارة منبع را بنويسيد تا خواننده براي پيدا كردن شمارة منبع مجبور به جستجوي چندين صفحه نشود.</w:t>
      </w:r>
    </w:p>
    <w:p w:rsidR="009E0D64" w:rsidRDefault="009E0D64" w:rsidP="002341F7">
      <w:pPr>
        <w:rPr>
          <w:rtl/>
        </w:rPr>
      </w:pPr>
    </w:p>
    <w:p w:rsidR="009E0D64" w:rsidRDefault="009E0D64" w:rsidP="002341F7">
      <w:pPr>
        <w:rPr>
          <w:rtl/>
        </w:rPr>
      </w:pPr>
    </w:p>
    <w:p w:rsidR="009E0D64" w:rsidRDefault="009E0D64" w:rsidP="002341F7">
      <w:pPr>
        <w:rPr>
          <w:rtl/>
        </w:rPr>
        <w:sectPr w:rsidR="009E0D64" w:rsidSect="00912DC1">
          <w:headerReference w:type="even" r:id="rId30"/>
          <w:headerReference w:type="default" r:id="rId31"/>
          <w:headerReference w:type="first" r:id="rId32"/>
          <w:type w:val="oddPage"/>
          <w:pgSz w:w="11906" w:h="16838" w:code="9"/>
          <w:pgMar w:top="851" w:right="1418" w:bottom="851" w:left="851" w:header="709" w:footer="709" w:gutter="0"/>
          <w:pgNumType w:start="1"/>
          <w:cols w:space="708"/>
          <w:titlePg/>
          <w:bidi/>
          <w:rtlGutter/>
          <w:docGrid w:linePitch="360"/>
        </w:sectPr>
      </w:pPr>
    </w:p>
    <w:p w:rsidR="00AC4F9B" w:rsidRDefault="00AC4F9B" w:rsidP="00AC4F9B">
      <w:pPr>
        <w:pStyle w:val="Heading1"/>
        <w:rPr>
          <w:rtl/>
        </w:rPr>
      </w:pPr>
      <w:bookmarkStart w:id="6" w:name="_Toc362687325"/>
      <w:r>
        <w:rPr>
          <w:noProof/>
          <w:lang w:bidi="fa-IR"/>
        </w:rPr>
        <w:drawing>
          <wp:anchor distT="0" distB="0" distL="114300" distR="114300" simplePos="0" relativeHeight="251674112" behindDoc="1" locked="0" layoutInCell="1" allowOverlap="1" wp14:anchorId="7AFE59D5" wp14:editId="0AC9424F">
            <wp:simplePos x="0" y="0"/>
            <wp:positionH relativeFrom="margin">
              <wp:align>center</wp:align>
            </wp:positionH>
            <wp:positionV relativeFrom="margin">
              <wp:align>center</wp:align>
            </wp:positionV>
            <wp:extent cx="5968800" cy="9190800"/>
            <wp:effectExtent l="0" t="0" r="0" b="0"/>
            <wp:wrapNone/>
            <wp:docPr id="8" name="Picture 8"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فصل دوم:</w:t>
      </w:r>
      <w:bookmarkEnd w:id="6"/>
      <w:r>
        <w:rPr>
          <w:rFonts w:hint="cs"/>
          <w:rtl/>
        </w:rPr>
        <w:t xml:space="preserve"> </w:t>
      </w:r>
    </w:p>
    <w:p w:rsidR="00AC4F9B" w:rsidRDefault="00AC4F9B" w:rsidP="00AC4F9B">
      <w:pPr>
        <w:ind w:left="281" w:firstLine="59"/>
        <w:jc w:val="center"/>
        <w:rPr>
          <w:rFonts w:cs="B Titr"/>
          <w:sz w:val="80"/>
          <w:szCs w:val="80"/>
          <w:rtl/>
        </w:rPr>
      </w:pPr>
      <w:r w:rsidRPr="00AC4F9B">
        <w:rPr>
          <w:rFonts w:cs="B Titr" w:hint="cs"/>
          <w:sz w:val="80"/>
          <w:szCs w:val="80"/>
          <w:rtl/>
        </w:rPr>
        <w:t>مروری بر مطالعات انجام شده</w:t>
      </w:r>
    </w:p>
    <w:p w:rsidR="00AC4F9B" w:rsidRDefault="00AC4F9B" w:rsidP="00AC4F9B">
      <w:pPr>
        <w:ind w:left="340" w:firstLine="0"/>
        <w:rPr>
          <w:rtl/>
        </w:rPr>
      </w:pPr>
    </w:p>
    <w:p w:rsidR="00641D99" w:rsidRDefault="00641D99" w:rsidP="00AC4F9B">
      <w:pPr>
        <w:ind w:left="340" w:firstLine="0"/>
        <w:rPr>
          <w:rtl/>
        </w:rPr>
      </w:pPr>
    </w:p>
    <w:p w:rsidR="00AC4F9B" w:rsidRPr="00AC4F9B" w:rsidRDefault="00AC4F9B" w:rsidP="00AC4F9B">
      <w:pPr>
        <w:ind w:left="340" w:firstLine="0"/>
        <w:rPr>
          <w:rtl/>
        </w:rPr>
      </w:pPr>
    </w:p>
    <w:p w:rsidR="00AC4F9B" w:rsidRDefault="00AC4F9B" w:rsidP="002341F7">
      <w:pPr>
        <w:rPr>
          <w:rtl/>
        </w:rPr>
        <w:sectPr w:rsidR="00AC4F9B" w:rsidSect="000444BF">
          <w:headerReference w:type="even" r:id="rId33"/>
          <w:headerReference w:type="default" r:id="rId34"/>
          <w:headerReference w:type="first" r:id="rId35"/>
          <w:type w:val="oddPage"/>
          <w:pgSz w:w="11906" w:h="16838" w:code="9"/>
          <w:pgMar w:top="851" w:right="1418" w:bottom="851" w:left="1560" w:header="709" w:footer="709" w:gutter="0"/>
          <w:cols w:space="708"/>
          <w:titlePg/>
          <w:bidi/>
          <w:rtlGutter/>
          <w:docGrid w:linePitch="360"/>
        </w:sectPr>
      </w:pPr>
    </w:p>
    <w:p w:rsidR="002341F7" w:rsidRDefault="002341F7" w:rsidP="002341F7">
      <w:pPr>
        <w:pStyle w:val="Heading2"/>
        <w:rPr>
          <w:rtl/>
        </w:rPr>
      </w:pPr>
      <w:bookmarkStart w:id="7" w:name="_Toc362687326"/>
      <w:r>
        <w:rPr>
          <w:rFonts w:hint="cs"/>
          <w:rtl/>
        </w:rPr>
        <w:t>مروري بر مطالعات انجام شده</w:t>
      </w:r>
      <w:bookmarkEnd w:id="7"/>
    </w:p>
    <w:p w:rsidR="002341F7" w:rsidRDefault="002341F7" w:rsidP="00641D99">
      <w:pPr>
        <w:rPr>
          <w:rtl/>
        </w:rPr>
      </w:pPr>
      <w:r>
        <w:rPr>
          <w:rFonts w:hint="cs"/>
          <w:rtl/>
        </w:rPr>
        <w:t xml:space="preserve">فرق </w:t>
      </w:r>
      <w:r w:rsidR="00641D99">
        <w:rPr>
          <w:rFonts w:hint="cs"/>
          <w:rtl/>
        </w:rPr>
        <w:t xml:space="preserve">مطالب </w:t>
      </w:r>
      <w:r>
        <w:rPr>
          <w:rFonts w:hint="cs"/>
          <w:rtl/>
        </w:rPr>
        <w:t xml:space="preserve">اين </w:t>
      </w:r>
      <w:r w:rsidR="00641D99">
        <w:rPr>
          <w:rFonts w:hint="cs"/>
          <w:rtl/>
        </w:rPr>
        <w:t>فصل</w:t>
      </w:r>
      <w:r>
        <w:rPr>
          <w:rFonts w:hint="cs"/>
          <w:rtl/>
        </w:rPr>
        <w:t xml:space="preserve"> با قسمت كليات </w:t>
      </w:r>
      <w:r w:rsidR="00641D99">
        <w:rPr>
          <w:rFonts w:hint="cs"/>
          <w:rtl/>
        </w:rPr>
        <w:t xml:space="preserve">در فصل اول </w:t>
      </w:r>
      <w:r>
        <w:rPr>
          <w:rFonts w:hint="cs"/>
          <w:rtl/>
        </w:rPr>
        <w:t xml:space="preserve">قبلاً توضيح داده شد. براي درك بهتر چگونگي تفكيك مطالب اين </w:t>
      </w:r>
      <w:r w:rsidR="00641D99">
        <w:rPr>
          <w:rFonts w:hint="cs"/>
          <w:rtl/>
        </w:rPr>
        <w:t>فصل</w:t>
      </w:r>
      <w:r>
        <w:rPr>
          <w:rFonts w:hint="cs"/>
          <w:rtl/>
        </w:rPr>
        <w:t xml:space="preserve"> و قسمت كليات، مي‌توانيد فرض كنيد كه </w:t>
      </w:r>
      <w:r w:rsidR="00641D99">
        <w:rPr>
          <w:rFonts w:hint="cs"/>
          <w:rtl/>
        </w:rPr>
        <w:t>فصل</w:t>
      </w:r>
      <w:r>
        <w:rPr>
          <w:rFonts w:hint="cs"/>
          <w:rtl/>
        </w:rPr>
        <w:t xml:space="preserve"> </w:t>
      </w:r>
      <w:r w:rsidRPr="00CC0638">
        <w:rPr>
          <w:rFonts w:hint="cs"/>
          <w:rtl/>
        </w:rPr>
        <w:t xml:space="preserve">"مروري بر مطالعات انجام شده" </w:t>
      </w:r>
      <w:r>
        <w:rPr>
          <w:rFonts w:hint="cs"/>
          <w:rtl/>
        </w:rPr>
        <w:t xml:space="preserve">را براي يكي از اساتيد متخصص در زمينة موضوع پايان‌نامه مي‌نويسيد و ايشان قبل از اينكه </w:t>
      </w:r>
      <w:r w:rsidR="00641D99">
        <w:rPr>
          <w:rFonts w:hint="cs"/>
          <w:rtl/>
        </w:rPr>
        <w:t>فصل</w:t>
      </w:r>
      <w:r>
        <w:rPr>
          <w:rFonts w:hint="cs"/>
          <w:rtl/>
        </w:rPr>
        <w:t xml:space="preserve"> </w:t>
      </w:r>
      <w:r w:rsidRPr="00CC0638">
        <w:rPr>
          <w:rFonts w:hint="cs"/>
          <w:rtl/>
        </w:rPr>
        <w:t xml:space="preserve">"مروري بر مطالعات انجام شده" </w:t>
      </w:r>
      <w:r>
        <w:rPr>
          <w:rFonts w:hint="cs"/>
          <w:rtl/>
        </w:rPr>
        <w:t>را مطالعه نمايد، ابتدا فصل‌هاي روش كار، نتايج و بحث شما را مطالعه نموده و بعد از خواندن گزارش كامل كار شما، مي‌خواهد بداند در ساير متون معتبر علمي (از قبيل مقالات، كنفرانس‌ها، كتابها، پايان‌نامه‌ها، و ...) دقيقاً در مورد نتايج حاصل از كار شما چه نتايجي نوشته شده است.</w:t>
      </w:r>
    </w:p>
    <w:p w:rsidR="002341F7" w:rsidRDefault="002341F7" w:rsidP="00641D99">
      <w:pPr>
        <w:rPr>
          <w:rtl/>
        </w:rPr>
      </w:pPr>
      <w:r>
        <w:rPr>
          <w:rFonts w:hint="cs"/>
          <w:rtl/>
        </w:rPr>
        <w:t xml:space="preserve">همان‌طور كه در قمست كليات، مطالب بر اساس موضوع (و نه بر اساس عنوان كتاب يا مقاله) دسته‌بندي مي‌شوند، در اين </w:t>
      </w:r>
      <w:r w:rsidR="00641D99">
        <w:rPr>
          <w:rFonts w:hint="cs"/>
          <w:rtl/>
        </w:rPr>
        <w:t>فصل</w:t>
      </w:r>
      <w:r>
        <w:rPr>
          <w:rFonts w:hint="cs"/>
          <w:rtl/>
        </w:rPr>
        <w:t xml:space="preserve"> نيز بايد مطالب به‌صورت موضوعي دسته‌بندي شوند نه براساس عنوان مقاله يا كتاب. يعني نمي‌توان عنوان مقالة اول را نوشت و بعد آنرا ترجمه نمود و سپس عنوان مقالة دوم ذكر شده و محتويات آن نوشته شود و .... زيرا ممكن است منابع مورد بحث در اين </w:t>
      </w:r>
      <w:r w:rsidR="00641D99">
        <w:rPr>
          <w:rFonts w:hint="cs"/>
          <w:rtl/>
        </w:rPr>
        <w:t xml:space="preserve">فصل </w:t>
      </w:r>
      <w:r>
        <w:rPr>
          <w:rFonts w:hint="cs"/>
          <w:rtl/>
        </w:rPr>
        <w:t>در قسمتهايي با يكديگر اشتراك داشته باشند و بايد اين موضوعات تحت يك عنوان و در كنار هم بيان شوند.</w:t>
      </w:r>
    </w:p>
    <w:p w:rsidR="002341F7" w:rsidRDefault="002341F7" w:rsidP="00641D99">
      <w:pPr>
        <w:rPr>
          <w:rtl/>
        </w:rPr>
      </w:pPr>
      <w:r>
        <w:rPr>
          <w:rFonts w:hint="cs"/>
          <w:rtl/>
        </w:rPr>
        <w:t>همان</w:t>
      </w:r>
      <w:r w:rsidR="00641D99">
        <w:rPr>
          <w:rFonts w:hint="cs"/>
          <w:rtl/>
        </w:rPr>
        <w:t>‌</w:t>
      </w:r>
      <w:r>
        <w:rPr>
          <w:rFonts w:hint="cs"/>
          <w:rtl/>
        </w:rPr>
        <w:t xml:space="preserve">طور كه قبلاً بيان گرديد، در اين </w:t>
      </w:r>
      <w:r w:rsidR="00641D99">
        <w:rPr>
          <w:rFonts w:hint="cs"/>
          <w:rtl/>
        </w:rPr>
        <w:t>فصل</w:t>
      </w:r>
      <w:r>
        <w:rPr>
          <w:rFonts w:hint="cs"/>
          <w:rtl/>
        </w:rPr>
        <w:t xml:space="preserve"> نيز ذكر شمارة رفرنس هنگام نوشتن مطالب علمي الزامي است.</w:t>
      </w:r>
    </w:p>
    <w:p w:rsidR="00384ED4" w:rsidRDefault="00384ED4" w:rsidP="00641D99">
      <w:pPr>
        <w:rPr>
          <w:rtl/>
        </w:rPr>
      </w:pPr>
    </w:p>
    <w:p w:rsidR="00733E68" w:rsidRDefault="00733E68" w:rsidP="00A94B40">
      <w:pPr>
        <w:rPr>
          <w:rtl/>
        </w:rPr>
      </w:pPr>
    </w:p>
    <w:p w:rsidR="002A222D" w:rsidRDefault="002A222D" w:rsidP="00A94B40">
      <w:pPr>
        <w:rPr>
          <w:rtl/>
        </w:rPr>
        <w:sectPr w:rsidR="002A222D" w:rsidSect="000444BF">
          <w:headerReference w:type="even" r:id="rId36"/>
          <w:headerReference w:type="default" r:id="rId37"/>
          <w:headerReference w:type="first" r:id="rId38"/>
          <w:type w:val="oddPage"/>
          <w:pgSz w:w="11906" w:h="16838" w:code="9"/>
          <w:pgMar w:top="851" w:right="1418" w:bottom="851" w:left="851" w:header="709" w:footer="709" w:gutter="0"/>
          <w:cols w:space="708"/>
          <w:titlePg/>
          <w:bidi/>
          <w:rtlGutter/>
          <w:docGrid w:linePitch="360"/>
        </w:sectPr>
      </w:pPr>
    </w:p>
    <w:p w:rsidR="00871F8B" w:rsidRPr="00871F8B" w:rsidRDefault="006604B5" w:rsidP="009E0D64">
      <w:pPr>
        <w:pStyle w:val="Heading1"/>
        <w:rPr>
          <w:rtl/>
        </w:rPr>
      </w:pPr>
      <w:bookmarkStart w:id="8" w:name="_Toc362687327"/>
      <w:r>
        <w:rPr>
          <w:noProof/>
          <w:lang w:bidi="fa-IR"/>
        </w:rPr>
        <w:drawing>
          <wp:anchor distT="0" distB="0" distL="114300" distR="114300" simplePos="0" relativeHeight="251665920" behindDoc="1" locked="0" layoutInCell="1" allowOverlap="1" wp14:anchorId="334ABA98" wp14:editId="54E529B1">
            <wp:simplePos x="0" y="0"/>
            <wp:positionH relativeFrom="margin">
              <wp:align>center</wp:align>
            </wp:positionH>
            <wp:positionV relativeFrom="margin">
              <wp:align>center</wp:align>
            </wp:positionV>
            <wp:extent cx="5968800" cy="9190800"/>
            <wp:effectExtent l="0" t="0" r="0" b="0"/>
            <wp:wrapNone/>
            <wp:docPr id="5" name="Picture 5"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 xml:space="preserve">فصل </w:t>
      </w:r>
      <w:r w:rsidR="009E0D64">
        <w:rPr>
          <w:rFonts w:hint="cs"/>
          <w:rtl/>
        </w:rPr>
        <w:t>سوم</w:t>
      </w:r>
      <w:r w:rsidR="00871F8B" w:rsidRPr="00871F8B">
        <w:rPr>
          <w:rFonts w:hint="cs"/>
          <w:rtl/>
        </w:rPr>
        <w:t>:</w:t>
      </w:r>
      <w:bookmarkEnd w:id="8"/>
    </w:p>
    <w:p w:rsidR="00871F8B" w:rsidRDefault="00871F8B" w:rsidP="00871F8B">
      <w:pPr>
        <w:jc w:val="center"/>
        <w:rPr>
          <w:rFonts w:cs="B Titr"/>
          <w:sz w:val="88"/>
          <w:szCs w:val="88"/>
          <w:rtl/>
        </w:rPr>
      </w:pPr>
      <w:r w:rsidRPr="00871F8B">
        <w:rPr>
          <w:rFonts w:cs="B Titr" w:hint="cs"/>
          <w:sz w:val="88"/>
          <w:szCs w:val="88"/>
          <w:rtl/>
        </w:rPr>
        <w:t>روش كار</w:t>
      </w:r>
    </w:p>
    <w:p w:rsidR="00B61353" w:rsidRDefault="00B61353" w:rsidP="006604B5">
      <w:pPr>
        <w:ind w:firstLine="0"/>
        <w:jc w:val="left"/>
        <w:rPr>
          <w:rtl/>
        </w:rPr>
      </w:pPr>
    </w:p>
    <w:p w:rsidR="006604B5" w:rsidRDefault="006604B5" w:rsidP="006604B5">
      <w:pPr>
        <w:ind w:firstLine="0"/>
        <w:jc w:val="left"/>
        <w:rPr>
          <w:rtl/>
        </w:rPr>
      </w:pPr>
    </w:p>
    <w:p w:rsidR="00616360" w:rsidRDefault="00616360" w:rsidP="00A94B40">
      <w:pPr>
        <w:rPr>
          <w:rtl/>
        </w:rPr>
        <w:sectPr w:rsidR="00616360" w:rsidSect="00384C56">
          <w:headerReference w:type="even" r:id="rId39"/>
          <w:headerReference w:type="default" r:id="rId40"/>
          <w:headerReference w:type="first" r:id="rId41"/>
          <w:type w:val="oddPage"/>
          <w:pgSz w:w="11906" w:h="16838" w:code="9"/>
          <w:pgMar w:top="851" w:right="1418" w:bottom="851" w:left="851" w:header="709" w:footer="709" w:gutter="0"/>
          <w:cols w:space="708"/>
          <w:titlePg/>
          <w:bidi/>
          <w:rtlGutter/>
          <w:docGrid w:linePitch="360"/>
        </w:sectPr>
      </w:pPr>
    </w:p>
    <w:p w:rsidR="002A222D" w:rsidRDefault="008D5AB2" w:rsidP="00B61353">
      <w:pPr>
        <w:pStyle w:val="Heading3"/>
        <w:rPr>
          <w:rtl/>
        </w:rPr>
      </w:pPr>
      <w:bookmarkStart w:id="9" w:name="_Toc362687328"/>
      <w:r>
        <w:rPr>
          <w:rFonts w:hint="cs"/>
          <w:rtl/>
        </w:rPr>
        <w:t>روش کار</w:t>
      </w:r>
      <w:bookmarkEnd w:id="9"/>
    </w:p>
    <w:p w:rsidR="009E0D64" w:rsidRDefault="009E0D64" w:rsidP="009E0D64">
      <w:pPr>
        <w:rPr>
          <w:rtl/>
        </w:rPr>
      </w:pPr>
    </w:p>
    <w:p w:rsidR="00384ED4" w:rsidRDefault="00384ED4" w:rsidP="009E0D64">
      <w:pPr>
        <w:rPr>
          <w:rtl/>
        </w:rPr>
      </w:pPr>
    </w:p>
    <w:p w:rsidR="00B61353" w:rsidRDefault="00B61353" w:rsidP="00A94B40">
      <w:pPr>
        <w:rPr>
          <w:rtl/>
        </w:rPr>
      </w:pPr>
    </w:p>
    <w:p w:rsidR="006604B5" w:rsidRDefault="006604B5" w:rsidP="00A94B40">
      <w:pPr>
        <w:rPr>
          <w:rtl/>
        </w:rPr>
      </w:pPr>
    </w:p>
    <w:p w:rsidR="00B61353" w:rsidRDefault="00B61353" w:rsidP="00A94B40">
      <w:pPr>
        <w:rPr>
          <w:rtl/>
        </w:rPr>
        <w:sectPr w:rsidR="00B61353" w:rsidSect="00384C56">
          <w:headerReference w:type="even" r:id="rId42"/>
          <w:headerReference w:type="default" r:id="rId43"/>
          <w:headerReference w:type="first" r:id="rId44"/>
          <w:type w:val="oddPage"/>
          <w:pgSz w:w="11906" w:h="16838" w:code="9"/>
          <w:pgMar w:top="851" w:right="1418" w:bottom="851" w:left="851" w:header="709" w:footer="709" w:gutter="0"/>
          <w:cols w:space="708"/>
          <w:titlePg/>
          <w:bidi/>
          <w:rtlGutter/>
          <w:docGrid w:linePitch="360"/>
        </w:sectPr>
      </w:pPr>
    </w:p>
    <w:p w:rsidR="00871F8B" w:rsidRPr="00871F8B" w:rsidRDefault="006604B5" w:rsidP="009E0D64">
      <w:pPr>
        <w:pStyle w:val="Heading1"/>
        <w:rPr>
          <w:rtl/>
        </w:rPr>
      </w:pPr>
      <w:bookmarkStart w:id="10" w:name="_Toc362687329"/>
      <w:r>
        <w:rPr>
          <w:noProof/>
          <w:lang w:bidi="fa-IR"/>
        </w:rPr>
        <w:drawing>
          <wp:anchor distT="0" distB="0" distL="114300" distR="114300" simplePos="0" relativeHeight="251667968" behindDoc="1" locked="0" layoutInCell="1" allowOverlap="1" wp14:anchorId="52A4E7B9" wp14:editId="1B5A98CC">
            <wp:simplePos x="0" y="0"/>
            <wp:positionH relativeFrom="margin">
              <wp:align>center</wp:align>
            </wp:positionH>
            <wp:positionV relativeFrom="margin">
              <wp:align>center</wp:align>
            </wp:positionV>
            <wp:extent cx="5968800" cy="9190800"/>
            <wp:effectExtent l="0" t="0" r="0" b="0"/>
            <wp:wrapNone/>
            <wp:docPr id="6" name="Picture 6"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 xml:space="preserve">فصل </w:t>
      </w:r>
      <w:r w:rsidR="009E0D64">
        <w:rPr>
          <w:rFonts w:hint="cs"/>
          <w:rtl/>
        </w:rPr>
        <w:t>چهارم</w:t>
      </w:r>
      <w:r w:rsidR="00871F8B" w:rsidRPr="00871F8B">
        <w:rPr>
          <w:rFonts w:hint="cs"/>
          <w:rtl/>
        </w:rPr>
        <w:t>:</w:t>
      </w:r>
      <w:bookmarkEnd w:id="10"/>
    </w:p>
    <w:p w:rsidR="00871F8B" w:rsidRDefault="00871F8B" w:rsidP="00871F8B">
      <w:pPr>
        <w:jc w:val="center"/>
        <w:rPr>
          <w:rFonts w:cs="B Titr"/>
          <w:sz w:val="88"/>
          <w:szCs w:val="88"/>
          <w:rtl/>
        </w:rPr>
      </w:pPr>
      <w:r w:rsidRPr="00871F8B">
        <w:rPr>
          <w:rFonts w:cs="B Titr" w:hint="cs"/>
          <w:sz w:val="88"/>
          <w:szCs w:val="88"/>
          <w:rtl/>
        </w:rPr>
        <w:t>ن</w:t>
      </w:r>
      <w:r>
        <w:rPr>
          <w:rFonts w:cs="B Titr" w:hint="cs"/>
          <w:sz w:val="88"/>
          <w:szCs w:val="88"/>
          <w:rtl/>
        </w:rPr>
        <w:t>ـ</w:t>
      </w:r>
      <w:r w:rsidRPr="00871F8B">
        <w:rPr>
          <w:rFonts w:cs="B Titr" w:hint="cs"/>
          <w:sz w:val="88"/>
          <w:szCs w:val="88"/>
          <w:rtl/>
        </w:rPr>
        <w:t>ت</w:t>
      </w:r>
      <w:r>
        <w:rPr>
          <w:rFonts w:cs="B Titr" w:hint="cs"/>
          <w:sz w:val="88"/>
          <w:szCs w:val="88"/>
          <w:rtl/>
        </w:rPr>
        <w:t>ـ</w:t>
      </w:r>
      <w:r w:rsidRPr="00871F8B">
        <w:rPr>
          <w:rFonts w:cs="B Titr" w:hint="cs"/>
          <w:sz w:val="88"/>
          <w:szCs w:val="88"/>
          <w:rtl/>
        </w:rPr>
        <w:t>اي</w:t>
      </w:r>
      <w:r>
        <w:rPr>
          <w:rFonts w:cs="B Titr" w:hint="cs"/>
          <w:sz w:val="88"/>
          <w:szCs w:val="88"/>
          <w:rtl/>
        </w:rPr>
        <w:t>ـ</w:t>
      </w:r>
      <w:r w:rsidRPr="00871F8B">
        <w:rPr>
          <w:rFonts w:cs="B Titr" w:hint="cs"/>
          <w:sz w:val="88"/>
          <w:szCs w:val="88"/>
          <w:rtl/>
        </w:rPr>
        <w:t>ج</w:t>
      </w:r>
    </w:p>
    <w:p w:rsidR="00B61353" w:rsidRDefault="00B61353" w:rsidP="006604B5">
      <w:pPr>
        <w:ind w:firstLine="0"/>
        <w:jc w:val="left"/>
        <w:rPr>
          <w:rtl/>
        </w:rPr>
      </w:pPr>
    </w:p>
    <w:p w:rsidR="00B61353" w:rsidRDefault="00B61353" w:rsidP="006604B5">
      <w:pPr>
        <w:rPr>
          <w:rtl/>
        </w:rPr>
      </w:pPr>
    </w:p>
    <w:p w:rsidR="00616360" w:rsidRDefault="00616360" w:rsidP="006604B5">
      <w:pPr>
        <w:rPr>
          <w:rtl/>
        </w:rPr>
        <w:sectPr w:rsidR="00616360" w:rsidSect="00384C56">
          <w:headerReference w:type="even" r:id="rId45"/>
          <w:headerReference w:type="default" r:id="rId46"/>
          <w:headerReference w:type="first" r:id="rId47"/>
          <w:type w:val="oddPage"/>
          <w:pgSz w:w="11906" w:h="16838" w:code="9"/>
          <w:pgMar w:top="851" w:right="1418" w:bottom="851" w:left="851" w:header="709" w:footer="709" w:gutter="0"/>
          <w:cols w:space="708"/>
          <w:titlePg/>
          <w:bidi/>
          <w:rtlGutter/>
          <w:docGrid w:linePitch="360"/>
        </w:sectPr>
      </w:pPr>
    </w:p>
    <w:p w:rsidR="00B61353" w:rsidRDefault="00F10366" w:rsidP="00F10366">
      <w:pPr>
        <w:pStyle w:val="Heading2"/>
        <w:rPr>
          <w:rtl/>
        </w:rPr>
      </w:pPr>
      <w:bookmarkStart w:id="11" w:name="_Toc362687330"/>
      <w:r>
        <w:rPr>
          <w:rFonts w:hint="cs"/>
          <w:rtl/>
        </w:rPr>
        <w:t>ن</w:t>
      </w:r>
      <w:r w:rsidR="009E0D64">
        <w:rPr>
          <w:rFonts w:hint="cs"/>
          <w:rtl/>
        </w:rPr>
        <w:t>تایج</w:t>
      </w:r>
      <w:bookmarkEnd w:id="11"/>
    </w:p>
    <w:p w:rsidR="00D846D1" w:rsidRDefault="00D846D1" w:rsidP="00D846D1">
      <w:pPr>
        <w:ind w:firstLine="0"/>
        <w:rPr>
          <w:rtl/>
        </w:rPr>
      </w:pPr>
      <w:r>
        <w:rPr>
          <w:rtl/>
        </w:rPr>
        <w:t xml:space="preserve">جداول، نمودارها و شكل‌ها بايد شماره‌گذاري شوند. شماره‌گذاري به اين طريق است كه ابتدا شمارة فصل و بعد شمارة ترتيب قرارگيري ذكر مي‌شود. مثلاً پنجمين شكل مورد استفاده در فصل دوم به‌صورت "شكل 2-5: ..." شماره‌گذاري مي‌گردد. بعد از شمارة شكل، توضيح مختصري از محتويات شكل، نمودار يا جدول ارائه مي‌شود. اين توضيح بايد طوري نوشته شود كه مستقلاً مشخص‌كنندة محتواي نمودار يا جدول باشد و خواننده بدون ارجاع به متن اصلي، بتواند اطلاعات لازم را دريافت كند. معمولاً اين توضيح مشخص‌كنندة چهار فاكتور كجا؟ چه‌زماني؟ چه‌كساني؟ و چه‌چيزي؟ مي‌باشد. </w:t>
      </w:r>
    </w:p>
    <w:p w:rsidR="00D846D1" w:rsidRDefault="00D846D1" w:rsidP="00D846D1">
      <w:pPr>
        <w:ind w:firstLine="0"/>
        <w:rPr>
          <w:rtl/>
        </w:rPr>
      </w:pPr>
      <w:r>
        <w:rPr>
          <w:rtl/>
        </w:rPr>
        <w:t xml:space="preserve">عناوين توضيح جداول در بالاي جدول نوشته مي‌شوند و عناوين توضيح نمودارها و شكل‌ها در زير نمودار يا شكل درج مي‌شوند. در فصل نتايج، ابتدا نتايج توصيفي داده‌ها و سپس تحليل نتايج نوشته شوند. </w:t>
      </w:r>
    </w:p>
    <w:p w:rsidR="009E0D64" w:rsidRDefault="00D846D1" w:rsidP="00D846D1">
      <w:pPr>
        <w:ind w:firstLine="0"/>
        <w:jc w:val="left"/>
        <w:rPr>
          <w:rtl/>
        </w:rPr>
      </w:pPr>
      <w:r>
        <w:rPr>
          <w:rtl/>
        </w:rPr>
        <w:t xml:space="preserve">در مورد آمار تحليلي، ذكر مقادير </w:t>
      </w:r>
      <w:r>
        <w:t>p value</w:t>
      </w:r>
      <w:r>
        <w:rPr>
          <w:rtl/>
        </w:rPr>
        <w:t xml:space="preserve"> و نام آزمون‌هاي آماري استفاده شده جهت تحليل داده‌ها الزامي است</w:t>
      </w:r>
      <w:r>
        <w:rPr>
          <w:rFonts w:hint="cs"/>
          <w:rtl/>
        </w:rPr>
        <w:t>.</w:t>
      </w:r>
    </w:p>
    <w:p w:rsidR="009E0D64" w:rsidRDefault="009E0D64" w:rsidP="006604B5">
      <w:pPr>
        <w:ind w:firstLine="0"/>
        <w:jc w:val="left"/>
        <w:rPr>
          <w:rtl/>
        </w:rPr>
      </w:pPr>
    </w:p>
    <w:p w:rsidR="009E0D64" w:rsidRDefault="009E0D64" w:rsidP="006604B5">
      <w:pPr>
        <w:ind w:firstLine="0"/>
        <w:jc w:val="left"/>
        <w:rPr>
          <w:rtl/>
        </w:rPr>
      </w:pPr>
    </w:p>
    <w:p w:rsidR="002A222D" w:rsidRDefault="002A222D" w:rsidP="00A94B40">
      <w:pPr>
        <w:rPr>
          <w:rtl/>
        </w:rPr>
        <w:sectPr w:rsidR="002A222D" w:rsidSect="00384C56">
          <w:headerReference w:type="even" r:id="rId48"/>
          <w:headerReference w:type="default" r:id="rId49"/>
          <w:headerReference w:type="first" r:id="rId50"/>
          <w:type w:val="oddPage"/>
          <w:pgSz w:w="11906" w:h="16838" w:code="9"/>
          <w:pgMar w:top="851" w:right="1418" w:bottom="851" w:left="851" w:header="709" w:footer="709" w:gutter="0"/>
          <w:cols w:space="708"/>
          <w:titlePg/>
          <w:bidi/>
          <w:rtlGutter/>
          <w:docGrid w:linePitch="360"/>
        </w:sectPr>
      </w:pPr>
    </w:p>
    <w:p w:rsidR="00871F8B" w:rsidRPr="00871F8B" w:rsidRDefault="006604B5" w:rsidP="009E0D64">
      <w:pPr>
        <w:pStyle w:val="Heading1"/>
        <w:rPr>
          <w:rtl/>
        </w:rPr>
      </w:pPr>
      <w:bookmarkStart w:id="12" w:name="_Toc362687331"/>
      <w:r>
        <w:rPr>
          <w:noProof/>
          <w:lang w:bidi="fa-IR"/>
        </w:rPr>
        <w:drawing>
          <wp:anchor distT="0" distB="0" distL="114300" distR="114300" simplePos="0" relativeHeight="251670016" behindDoc="1" locked="0" layoutInCell="1" allowOverlap="1" wp14:anchorId="76949F23" wp14:editId="3EA9FBA0">
            <wp:simplePos x="0" y="0"/>
            <wp:positionH relativeFrom="margin">
              <wp:align>center</wp:align>
            </wp:positionH>
            <wp:positionV relativeFrom="margin">
              <wp:align>center</wp:align>
            </wp:positionV>
            <wp:extent cx="5968800" cy="9190800"/>
            <wp:effectExtent l="0" t="0" r="0" b="0"/>
            <wp:wrapNone/>
            <wp:docPr id="7" name="Picture 7"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 xml:space="preserve">فصل </w:t>
      </w:r>
      <w:r w:rsidR="009E0D64">
        <w:rPr>
          <w:rFonts w:hint="cs"/>
          <w:rtl/>
        </w:rPr>
        <w:t>پنجم</w:t>
      </w:r>
      <w:r w:rsidR="00871F8B" w:rsidRPr="00871F8B">
        <w:rPr>
          <w:rFonts w:hint="cs"/>
          <w:rtl/>
        </w:rPr>
        <w:t>:</w:t>
      </w:r>
      <w:bookmarkEnd w:id="12"/>
    </w:p>
    <w:p w:rsidR="00871F8B" w:rsidRPr="00871F8B" w:rsidRDefault="00871F8B" w:rsidP="00871F8B">
      <w:pPr>
        <w:jc w:val="center"/>
        <w:rPr>
          <w:rFonts w:cs="B Titr"/>
          <w:sz w:val="88"/>
          <w:szCs w:val="88"/>
          <w:rtl/>
        </w:rPr>
      </w:pPr>
      <w:r w:rsidRPr="00871F8B">
        <w:rPr>
          <w:rFonts w:cs="B Titr" w:hint="cs"/>
          <w:sz w:val="88"/>
          <w:szCs w:val="88"/>
          <w:rtl/>
        </w:rPr>
        <w:t>بحث و نتيجه‌گيري</w:t>
      </w:r>
    </w:p>
    <w:p w:rsidR="00B61353" w:rsidRDefault="00B61353" w:rsidP="006604B5">
      <w:pPr>
        <w:rPr>
          <w:rtl/>
        </w:rPr>
      </w:pPr>
    </w:p>
    <w:p w:rsidR="00B61353" w:rsidRDefault="00B61353" w:rsidP="003B3ED7">
      <w:pPr>
        <w:rPr>
          <w:rtl/>
        </w:rPr>
      </w:pPr>
    </w:p>
    <w:p w:rsidR="00616360" w:rsidRDefault="00616360" w:rsidP="006604B5">
      <w:pPr>
        <w:rPr>
          <w:rtl/>
        </w:rPr>
        <w:sectPr w:rsidR="00616360" w:rsidSect="00384C56">
          <w:headerReference w:type="even" r:id="rId51"/>
          <w:headerReference w:type="default" r:id="rId52"/>
          <w:headerReference w:type="first" r:id="rId53"/>
          <w:type w:val="oddPage"/>
          <w:pgSz w:w="11906" w:h="16838" w:code="9"/>
          <w:pgMar w:top="851" w:right="1418" w:bottom="851" w:left="851" w:header="709" w:footer="709" w:gutter="0"/>
          <w:cols w:space="708"/>
          <w:titlePg/>
          <w:bidi/>
          <w:rtlGutter/>
          <w:docGrid w:linePitch="360"/>
        </w:sectPr>
      </w:pPr>
    </w:p>
    <w:p w:rsidR="002A222D" w:rsidRDefault="008D5AB2" w:rsidP="008D5AB2">
      <w:pPr>
        <w:pStyle w:val="Heading3"/>
        <w:rPr>
          <w:rtl/>
        </w:rPr>
      </w:pPr>
      <w:bookmarkStart w:id="13" w:name="_Toc362687332"/>
      <w:r>
        <w:rPr>
          <w:rFonts w:hint="cs"/>
          <w:rtl/>
        </w:rPr>
        <w:t>بحث و نتیجه‌گیری</w:t>
      </w:r>
      <w:bookmarkEnd w:id="13"/>
    </w:p>
    <w:p w:rsidR="00384ED4" w:rsidRDefault="00384ED4" w:rsidP="00384ED4">
      <w:pPr>
        <w:rPr>
          <w:rtl/>
        </w:rPr>
      </w:pPr>
    </w:p>
    <w:p w:rsidR="009E0D64" w:rsidRDefault="009E0D64" w:rsidP="009E0D64">
      <w:pPr>
        <w:rPr>
          <w:rtl/>
        </w:rPr>
      </w:pPr>
    </w:p>
    <w:p w:rsidR="008D5AB2" w:rsidRDefault="008D5AB2" w:rsidP="00A94B40">
      <w:pPr>
        <w:rPr>
          <w:rtl/>
        </w:rPr>
      </w:pPr>
    </w:p>
    <w:p w:rsidR="008D5AB2" w:rsidRDefault="008D5AB2" w:rsidP="00A94B40">
      <w:pPr>
        <w:rPr>
          <w:rtl/>
        </w:rPr>
      </w:pPr>
    </w:p>
    <w:p w:rsidR="008D5AB2" w:rsidRDefault="008D5AB2" w:rsidP="00A94B40">
      <w:pPr>
        <w:rPr>
          <w:rtl/>
        </w:rPr>
        <w:sectPr w:rsidR="008D5AB2" w:rsidSect="00384C56">
          <w:headerReference w:type="even" r:id="rId54"/>
          <w:headerReference w:type="default" r:id="rId55"/>
          <w:headerReference w:type="first" r:id="rId56"/>
          <w:type w:val="oddPage"/>
          <w:pgSz w:w="11906" w:h="16838" w:code="9"/>
          <w:pgMar w:top="851" w:right="1418" w:bottom="851" w:left="851" w:header="709" w:footer="709" w:gutter="0"/>
          <w:cols w:space="708"/>
          <w:titlePg/>
          <w:bidi/>
          <w:rtlGutter/>
          <w:docGrid w:linePitch="360"/>
        </w:sectPr>
      </w:pPr>
    </w:p>
    <w:p w:rsidR="00871F8B" w:rsidRDefault="006604B5" w:rsidP="00C37978">
      <w:pPr>
        <w:pStyle w:val="Heading1"/>
        <w:rPr>
          <w:rtl/>
        </w:rPr>
      </w:pPr>
      <w:bookmarkStart w:id="14" w:name="_Toc362687333"/>
      <w:r>
        <w:rPr>
          <w:noProof/>
          <w:lang w:bidi="fa-IR"/>
        </w:rPr>
        <w:drawing>
          <wp:anchor distT="0" distB="0" distL="114300" distR="114300" simplePos="0" relativeHeight="251672064" behindDoc="1" locked="0" layoutInCell="1" allowOverlap="1" wp14:anchorId="72611089" wp14:editId="10C443BF">
            <wp:simplePos x="0" y="0"/>
            <wp:positionH relativeFrom="margin">
              <wp:align>center</wp:align>
            </wp:positionH>
            <wp:positionV relativeFrom="margin">
              <wp:align>center</wp:align>
            </wp:positionV>
            <wp:extent cx="5968800" cy="9190800"/>
            <wp:effectExtent l="0" t="0" r="0" b="0"/>
            <wp:wrapNone/>
            <wp:docPr id="9" name="Picture 9" descr="BRD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DR0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800" cy="91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F8B" w:rsidRPr="00871F8B">
        <w:rPr>
          <w:rFonts w:hint="cs"/>
          <w:rtl/>
        </w:rPr>
        <w:t>م</w:t>
      </w:r>
      <w:r w:rsidR="00871F8B">
        <w:rPr>
          <w:rFonts w:hint="cs"/>
          <w:rtl/>
        </w:rPr>
        <w:t>ـ</w:t>
      </w:r>
      <w:r w:rsidR="00871F8B" w:rsidRPr="00871F8B">
        <w:rPr>
          <w:rFonts w:hint="cs"/>
          <w:rtl/>
        </w:rPr>
        <w:t>ن</w:t>
      </w:r>
      <w:r w:rsidR="00871F8B">
        <w:rPr>
          <w:rFonts w:hint="cs"/>
          <w:rtl/>
        </w:rPr>
        <w:t>ـ</w:t>
      </w:r>
      <w:r w:rsidR="00871F8B" w:rsidRPr="00871F8B">
        <w:rPr>
          <w:rFonts w:hint="cs"/>
          <w:rtl/>
        </w:rPr>
        <w:t>اب</w:t>
      </w:r>
      <w:r w:rsidR="00871F8B">
        <w:rPr>
          <w:rFonts w:hint="cs"/>
          <w:rtl/>
        </w:rPr>
        <w:t>ـ</w:t>
      </w:r>
      <w:r w:rsidR="00871F8B" w:rsidRPr="00871F8B">
        <w:rPr>
          <w:rFonts w:hint="cs"/>
          <w:rtl/>
        </w:rPr>
        <w:t>ع</w:t>
      </w:r>
      <w:bookmarkEnd w:id="14"/>
    </w:p>
    <w:p w:rsidR="00384C56" w:rsidRDefault="00384C56" w:rsidP="00616360">
      <w:pPr>
        <w:ind w:left="340" w:firstLine="0"/>
        <w:rPr>
          <w:rtl/>
        </w:rPr>
      </w:pPr>
    </w:p>
    <w:p w:rsidR="00384C56" w:rsidRDefault="00384C56" w:rsidP="006604B5">
      <w:pPr>
        <w:ind w:firstLine="0"/>
        <w:jc w:val="left"/>
        <w:rPr>
          <w:rtl/>
        </w:rPr>
      </w:pPr>
    </w:p>
    <w:p w:rsidR="006604B5" w:rsidRDefault="006604B5" w:rsidP="006604B5">
      <w:pPr>
        <w:ind w:firstLine="0"/>
        <w:jc w:val="left"/>
        <w:rPr>
          <w:rtl/>
        </w:rPr>
      </w:pPr>
    </w:p>
    <w:p w:rsidR="00384C56" w:rsidRDefault="00384C56" w:rsidP="00384C56">
      <w:pPr>
        <w:bidi w:val="0"/>
        <w:ind w:left="340" w:firstLine="0"/>
        <w:sectPr w:rsidR="00384C56" w:rsidSect="00384C56">
          <w:headerReference w:type="even" r:id="rId57"/>
          <w:headerReference w:type="default" r:id="rId58"/>
          <w:headerReference w:type="first" r:id="rId59"/>
          <w:type w:val="oddPage"/>
          <w:pgSz w:w="11906" w:h="16838" w:code="9"/>
          <w:pgMar w:top="851" w:right="1418" w:bottom="851" w:left="851" w:header="709" w:footer="709" w:gutter="0"/>
          <w:cols w:space="708"/>
          <w:titlePg/>
          <w:bidi/>
          <w:rtlGutter/>
          <w:docGrid w:linePitch="360"/>
        </w:sectPr>
      </w:pPr>
    </w:p>
    <w:p w:rsidR="00695249" w:rsidRDefault="00695249" w:rsidP="00695249">
      <w:pPr>
        <w:bidi w:val="0"/>
        <w:spacing w:before="480" w:after="240"/>
        <w:ind w:left="340" w:firstLine="0"/>
        <w:rPr>
          <w:b/>
          <w:bCs/>
          <w:smallCaps/>
          <w:sz w:val="40"/>
          <w:szCs w:val="40"/>
        </w:rPr>
      </w:pPr>
      <w:r w:rsidRPr="00695249">
        <w:rPr>
          <w:b/>
          <w:bCs/>
          <w:smallCaps/>
          <w:sz w:val="40"/>
          <w:szCs w:val="40"/>
        </w:rPr>
        <w:t>References:</w:t>
      </w:r>
    </w:p>
    <w:p w:rsidR="006604B5" w:rsidRDefault="00695249" w:rsidP="00695249">
      <w:pPr>
        <w:bidi w:val="0"/>
        <w:ind w:left="340" w:firstLine="0"/>
        <w:rPr>
          <w:rtl/>
        </w:rPr>
      </w:pPr>
      <w:r>
        <w:t xml:space="preserve">1. </w:t>
      </w:r>
    </w:p>
    <w:p w:rsidR="00A94B40" w:rsidRDefault="00A94B40" w:rsidP="006604B5">
      <w:pPr>
        <w:bidi w:val="0"/>
        <w:ind w:left="340" w:firstLine="0"/>
      </w:pPr>
      <w:r>
        <w:t xml:space="preserve">2. </w:t>
      </w:r>
    </w:p>
    <w:p w:rsidR="00A94B40" w:rsidRDefault="00A94B40" w:rsidP="00A94B40">
      <w:pPr>
        <w:bidi w:val="0"/>
        <w:ind w:left="340" w:firstLine="0"/>
      </w:pPr>
      <w:r>
        <w:t xml:space="preserve">3. </w:t>
      </w:r>
    </w:p>
    <w:p w:rsidR="00A94B40" w:rsidRDefault="00A94B40" w:rsidP="00A94B40">
      <w:pPr>
        <w:bidi w:val="0"/>
        <w:ind w:left="340" w:firstLine="0"/>
        <w:rPr>
          <w:rtl/>
        </w:rPr>
      </w:pPr>
      <w:r>
        <w:t xml:space="preserve">4. </w:t>
      </w:r>
    </w:p>
    <w:p w:rsidR="009E0D64" w:rsidRDefault="009E0D64" w:rsidP="009E0D64">
      <w:pPr>
        <w:bidi w:val="0"/>
        <w:ind w:left="340" w:firstLine="0"/>
        <w:rPr>
          <w:rtl/>
        </w:rPr>
      </w:pPr>
    </w:p>
    <w:p w:rsidR="00384ED4" w:rsidRDefault="00384ED4" w:rsidP="00384ED4">
      <w:pPr>
        <w:bidi w:val="0"/>
        <w:ind w:left="340" w:firstLine="0"/>
        <w:rPr>
          <w:rtl/>
        </w:rPr>
      </w:pPr>
    </w:p>
    <w:p w:rsidR="00641D99" w:rsidRDefault="00641D99" w:rsidP="009E0D64">
      <w:pPr>
        <w:bidi w:val="0"/>
        <w:ind w:firstLine="0"/>
        <w:jc w:val="left"/>
        <w:rPr>
          <w:rtl/>
        </w:rPr>
      </w:pPr>
    </w:p>
    <w:p w:rsidR="00EE09B1" w:rsidRDefault="00EE09B1" w:rsidP="00871F8B">
      <w:pPr>
        <w:ind w:left="340" w:firstLine="0"/>
        <w:rPr>
          <w:rtl/>
        </w:rPr>
        <w:sectPr w:rsidR="00EE09B1" w:rsidSect="008F020F">
          <w:headerReference w:type="even" r:id="rId60"/>
          <w:headerReference w:type="default" r:id="rId61"/>
          <w:headerReference w:type="first" r:id="rId62"/>
          <w:type w:val="oddPage"/>
          <w:pgSz w:w="11906" w:h="16838" w:code="9"/>
          <w:pgMar w:top="851" w:right="1418" w:bottom="851" w:left="851" w:header="709" w:footer="709" w:gutter="0"/>
          <w:cols w:space="708"/>
          <w:titlePg/>
          <w:bidi/>
          <w:rtlGutter/>
          <w:docGrid w:linePitch="360"/>
        </w:sectPr>
      </w:pPr>
    </w:p>
    <w:p w:rsidR="00871F8B" w:rsidRPr="00695249" w:rsidRDefault="001D0CDF" w:rsidP="00695249">
      <w:pPr>
        <w:bidi w:val="0"/>
        <w:spacing w:before="480" w:after="240"/>
        <w:ind w:left="340" w:firstLine="0"/>
        <w:rPr>
          <w:b/>
          <w:bCs/>
          <w:smallCaps/>
          <w:sz w:val="40"/>
          <w:szCs w:val="40"/>
        </w:rPr>
      </w:pPr>
      <w:r w:rsidRPr="00695249">
        <w:rPr>
          <w:b/>
          <w:bCs/>
          <w:smallCaps/>
          <w:sz w:val="40"/>
          <w:szCs w:val="40"/>
        </w:rPr>
        <w:t>A</w:t>
      </w:r>
      <w:r w:rsidR="00695249" w:rsidRPr="00695249">
        <w:rPr>
          <w:b/>
          <w:bCs/>
          <w:smallCaps/>
          <w:sz w:val="40"/>
          <w:szCs w:val="40"/>
        </w:rPr>
        <w:t>bstract</w:t>
      </w:r>
      <w:r w:rsidRPr="00695249">
        <w:rPr>
          <w:b/>
          <w:bCs/>
          <w:smallCaps/>
          <w:sz w:val="40"/>
          <w:szCs w:val="40"/>
        </w:rPr>
        <w:t>:</w:t>
      </w:r>
    </w:p>
    <w:p w:rsidR="001D0CDF" w:rsidRPr="001D0CDF" w:rsidRDefault="001D0CDF" w:rsidP="001D0CDF">
      <w:pPr>
        <w:bidi w:val="0"/>
        <w:ind w:left="340" w:firstLine="0"/>
        <w:rPr>
          <w:b/>
          <w:bCs/>
        </w:rPr>
      </w:pPr>
      <w:r w:rsidRPr="001D0CDF">
        <w:rPr>
          <w:b/>
          <w:bCs/>
        </w:rPr>
        <w:t xml:space="preserve">Background: </w:t>
      </w:r>
    </w:p>
    <w:p w:rsidR="001D0CDF" w:rsidRPr="001D0CDF" w:rsidRDefault="001D0CDF" w:rsidP="001D0CDF">
      <w:pPr>
        <w:bidi w:val="0"/>
        <w:ind w:left="340" w:firstLine="0"/>
        <w:rPr>
          <w:b/>
          <w:bCs/>
        </w:rPr>
      </w:pPr>
      <w:r w:rsidRPr="001D0CDF">
        <w:rPr>
          <w:b/>
          <w:bCs/>
        </w:rPr>
        <w:t xml:space="preserve">Method: </w:t>
      </w:r>
    </w:p>
    <w:p w:rsidR="001D0CDF" w:rsidRPr="001D0CDF" w:rsidRDefault="001D0CDF" w:rsidP="001D0CDF">
      <w:pPr>
        <w:bidi w:val="0"/>
        <w:ind w:left="340" w:firstLine="0"/>
        <w:rPr>
          <w:b/>
          <w:bCs/>
        </w:rPr>
      </w:pPr>
      <w:r w:rsidRPr="001D0CDF">
        <w:rPr>
          <w:b/>
          <w:bCs/>
        </w:rPr>
        <w:t xml:space="preserve">Results: </w:t>
      </w:r>
    </w:p>
    <w:p w:rsidR="001D0CDF" w:rsidRPr="001D0CDF" w:rsidRDefault="001D0CDF" w:rsidP="001D0CDF">
      <w:pPr>
        <w:bidi w:val="0"/>
        <w:ind w:left="340" w:firstLine="0"/>
        <w:rPr>
          <w:b/>
          <w:bCs/>
        </w:rPr>
      </w:pPr>
      <w:r w:rsidRPr="001D0CDF">
        <w:rPr>
          <w:b/>
          <w:bCs/>
        </w:rPr>
        <w:t xml:space="preserve">Conclusion: </w:t>
      </w:r>
    </w:p>
    <w:p w:rsidR="001D0CDF" w:rsidRDefault="001D0CDF" w:rsidP="001D0CDF">
      <w:pPr>
        <w:bidi w:val="0"/>
        <w:ind w:left="340" w:firstLine="0"/>
        <w:rPr>
          <w:b/>
          <w:bCs/>
          <w:rtl/>
        </w:rPr>
      </w:pPr>
      <w:r w:rsidRPr="001D0CDF">
        <w:rPr>
          <w:b/>
          <w:bCs/>
        </w:rPr>
        <w:t xml:space="preserve">Keywords: </w:t>
      </w:r>
    </w:p>
    <w:p w:rsidR="00EE09B1" w:rsidRDefault="00EE09B1" w:rsidP="00EE09B1">
      <w:pPr>
        <w:bidi w:val="0"/>
        <w:ind w:left="340" w:firstLine="0"/>
        <w:rPr>
          <w:rtl/>
        </w:rPr>
      </w:pPr>
    </w:p>
    <w:p w:rsidR="00384ED4" w:rsidRPr="009E0D64" w:rsidRDefault="00384ED4" w:rsidP="00384ED4">
      <w:pPr>
        <w:bidi w:val="0"/>
        <w:ind w:left="340" w:firstLine="0"/>
        <w:rPr>
          <w:rtl/>
        </w:rPr>
      </w:pPr>
    </w:p>
    <w:p w:rsidR="009E0D64" w:rsidRDefault="009E0D64" w:rsidP="009E0D64">
      <w:pPr>
        <w:bidi w:val="0"/>
        <w:ind w:left="340" w:firstLine="0"/>
        <w:rPr>
          <w:b/>
          <w:bCs/>
          <w:rtl/>
        </w:rPr>
      </w:pPr>
    </w:p>
    <w:p w:rsidR="00EE09B1" w:rsidRDefault="00EE09B1" w:rsidP="00EE09B1">
      <w:pPr>
        <w:bidi w:val="0"/>
        <w:ind w:left="340" w:firstLine="0"/>
        <w:rPr>
          <w:b/>
          <w:bCs/>
        </w:rPr>
        <w:sectPr w:rsidR="00EE09B1" w:rsidSect="00E56E40">
          <w:headerReference w:type="even" r:id="rId63"/>
          <w:headerReference w:type="default" r:id="rId64"/>
          <w:headerReference w:type="first" r:id="rId65"/>
          <w:type w:val="oddPage"/>
          <w:pgSz w:w="11906" w:h="16838" w:code="9"/>
          <w:pgMar w:top="851" w:right="1418" w:bottom="851" w:left="851" w:header="709" w:footer="709" w:gutter="0"/>
          <w:cols w:space="708"/>
          <w:titlePg/>
          <w:rtlGutter/>
          <w:docGrid w:linePitch="360"/>
        </w:sectPr>
      </w:pPr>
    </w:p>
    <w:p w:rsidR="001D0CDF" w:rsidRPr="00457EE9" w:rsidRDefault="00F97E62" w:rsidP="001D0CDF">
      <w:pPr>
        <w:bidi w:val="0"/>
        <w:jc w:val="center"/>
        <w:rPr>
          <w:rFonts w:cs="Times New Roman"/>
          <w:lang w:bidi="fa-IR"/>
        </w:rPr>
      </w:pPr>
      <w:r>
        <w:rPr>
          <w:rFonts w:cs="Times New Roman"/>
          <w:noProof/>
          <w:lang w:bidi="fa-IR"/>
        </w:rPr>
        <w:drawing>
          <wp:inline distT="0" distB="0" distL="0" distR="0" wp14:anchorId="6FA1BAD0" wp14:editId="2A88A9E9">
            <wp:extent cx="956945" cy="7658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grayscl/>
                      <a:extLst>
                        <a:ext uri="{28A0092B-C50C-407E-A947-70E740481C1C}">
                          <a14:useLocalDpi xmlns:a14="http://schemas.microsoft.com/office/drawing/2010/main" val="0"/>
                        </a:ext>
                      </a:extLst>
                    </a:blip>
                    <a:srcRect/>
                    <a:stretch>
                      <a:fillRect/>
                    </a:stretch>
                  </pic:blipFill>
                  <pic:spPr bwMode="auto">
                    <a:xfrm>
                      <a:off x="0" y="0"/>
                      <a:ext cx="956945" cy="765810"/>
                    </a:xfrm>
                    <a:prstGeom prst="rect">
                      <a:avLst/>
                    </a:prstGeom>
                    <a:noFill/>
                    <a:ln>
                      <a:noFill/>
                    </a:ln>
                  </pic:spPr>
                </pic:pic>
              </a:graphicData>
            </a:graphic>
          </wp:inline>
        </w:drawing>
      </w:r>
    </w:p>
    <w:p w:rsidR="001D0CDF" w:rsidRPr="00457EE9" w:rsidRDefault="001D0CDF" w:rsidP="001D0CDF">
      <w:pPr>
        <w:bidi w:val="0"/>
        <w:jc w:val="center"/>
        <w:rPr>
          <w:rFonts w:cs="Times New Roman"/>
          <w:lang w:bidi="fa-IR"/>
        </w:rPr>
      </w:pPr>
      <w:smartTag w:uri="urn:schemas-microsoft-com:office:smarttags" w:element="place">
        <w:smartTag w:uri="urn:schemas-microsoft-com:office:smarttags" w:element="PlaceName">
          <w:r w:rsidRPr="00457EE9">
            <w:rPr>
              <w:rFonts w:cs="Times New Roman"/>
              <w:lang w:bidi="fa-IR"/>
            </w:rPr>
            <w:t>Mashad</w:t>
          </w:r>
        </w:smartTag>
        <w:r w:rsidRPr="00457EE9">
          <w:rPr>
            <w:rFonts w:cs="Times New Roman"/>
            <w:lang w:bidi="fa-IR"/>
          </w:rPr>
          <w:t xml:space="preserve"> </w:t>
        </w:r>
        <w:smartTag w:uri="urn:schemas-microsoft-com:office:smarttags" w:element="PlaceType">
          <w:r w:rsidRPr="00457EE9">
            <w:rPr>
              <w:rFonts w:cs="Times New Roman"/>
              <w:lang w:bidi="fa-IR"/>
            </w:rPr>
            <w:t>University</w:t>
          </w:r>
        </w:smartTag>
      </w:smartTag>
      <w:r w:rsidRPr="00457EE9">
        <w:rPr>
          <w:rFonts w:cs="Times New Roman"/>
          <w:lang w:bidi="fa-IR"/>
        </w:rPr>
        <w:t xml:space="preserve"> of Medical Sciences</w:t>
      </w:r>
    </w:p>
    <w:p w:rsidR="001D0CDF" w:rsidRPr="00457EE9" w:rsidRDefault="001D0CDF" w:rsidP="001D0CDF">
      <w:pPr>
        <w:bidi w:val="0"/>
        <w:jc w:val="center"/>
        <w:rPr>
          <w:rFonts w:cs="Times New Roman"/>
          <w:rtl/>
          <w:lang w:bidi="fa-IR"/>
        </w:rPr>
      </w:pPr>
      <w:smartTag w:uri="urn:schemas-microsoft-com:office:smarttags" w:element="place">
        <w:smartTag w:uri="urn:schemas-microsoft-com:office:smarttags" w:element="PlaceType">
          <w:r w:rsidRPr="00457EE9">
            <w:rPr>
              <w:rFonts w:cs="Times New Roman"/>
              <w:lang w:bidi="fa-IR"/>
            </w:rPr>
            <w:t>School</w:t>
          </w:r>
        </w:smartTag>
        <w:r w:rsidRPr="00457EE9">
          <w:rPr>
            <w:rFonts w:cs="Times New Roman"/>
            <w:lang w:bidi="fa-IR"/>
          </w:rPr>
          <w:t xml:space="preserve"> of </w:t>
        </w:r>
        <w:smartTag w:uri="urn:schemas-microsoft-com:office:smarttags" w:element="PlaceName">
          <w:r w:rsidRPr="00457EE9">
            <w:rPr>
              <w:rFonts w:cs="Times New Roman"/>
              <w:lang w:bidi="fa-IR"/>
            </w:rPr>
            <w:t>Medic</w:t>
          </w:r>
          <w:r>
            <w:rPr>
              <w:rFonts w:cs="Times New Roman"/>
              <w:lang w:bidi="fa-IR"/>
            </w:rPr>
            <w:t>ine</w:t>
          </w:r>
        </w:smartTag>
      </w:smartTag>
    </w:p>
    <w:p w:rsidR="001D0CDF" w:rsidRPr="00457EE9" w:rsidRDefault="001D0CDF" w:rsidP="001D0CDF">
      <w:pPr>
        <w:bidi w:val="0"/>
        <w:spacing w:before="240"/>
        <w:jc w:val="center"/>
        <w:rPr>
          <w:rFonts w:ascii="Arial" w:hAnsi="Arial" w:cs="Arial"/>
          <w:b/>
          <w:bCs/>
          <w:i/>
          <w:iCs/>
          <w:lang w:bidi="fa-IR"/>
        </w:rPr>
      </w:pPr>
      <w:r w:rsidRPr="00457EE9">
        <w:rPr>
          <w:rFonts w:ascii="Arial" w:hAnsi="Arial" w:cs="Arial"/>
          <w:b/>
          <w:bCs/>
          <w:i/>
          <w:iCs/>
          <w:lang w:bidi="fa-IR"/>
        </w:rPr>
        <w:t xml:space="preserve">A thesis presented for the degree of </w:t>
      </w:r>
      <w:r>
        <w:rPr>
          <w:rFonts w:ascii="Arial" w:hAnsi="Arial" w:cs="Arial"/>
          <w:b/>
          <w:bCs/>
          <w:i/>
          <w:iCs/>
          <w:lang w:bidi="fa-IR"/>
        </w:rPr>
        <w:t>………….. in ………….</w:t>
      </w:r>
    </w:p>
    <w:p w:rsidR="001D0CDF" w:rsidRPr="00457EE9" w:rsidRDefault="001D0CDF" w:rsidP="001D0CDF">
      <w:pPr>
        <w:widowControl w:val="0"/>
        <w:bidi w:val="0"/>
        <w:spacing w:before="1920"/>
        <w:jc w:val="center"/>
        <w:rPr>
          <w:rFonts w:cs="B Yagut"/>
          <w:sz w:val="28"/>
          <w:szCs w:val="28"/>
        </w:rPr>
      </w:pPr>
      <w:r w:rsidRPr="00457EE9">
        <w:rPr>
          <w:rFonts w:cs="B Yagut"/>
          <w:sz w:val="28"/>
          <w:szCs w:val="28"/>
        </w:rPr>
        <w:t>Title:</w:t>
      </w:r>
    </w:p>
    <w:p w:rsidR="001D0CDF" w:rsidRPr="00CA6308" w:rsidRDefault="001D0CDF" w:rsidP="001D0CDF">
      <w:pPr>
        <w:bidi w:val="0"/>
        <w:jc w:val="center"/>
        <w:rPr>
          <w:rFonts w:ascii="Arial" w:hAnsi="Arial" w:cs="Arial"/>
          <w:b/>
          <w:bCs/>
          <w:sz w:val="48"/>
          <w:szCs w:val="48"/>
        </w:rPr>
      </w:pPr>
      <w:r w:rsidRPr="00CA6308">
        <w:rPr>
          <w:rFonts w:ascii="Arial" w:hAnsi="Arial" w:cs="Arial"/>
          <w:b/>
          <w:bCs/>
          <w:sz w:val="48"/>
          <w:szCs w:val="48"/>
        </w:rPr>
        <w:t>How to write a thesis</w:t>
      </w:r>
      <w:r>
        <w:rPr>
          <w:rFonts w:ascii="Arial" w:hAnsi="Arial" w:cs="Arial"/>
          <w:b/>
          <w:bCs/>
          <w:sz w:val="48"/>
          <w:szCs w:val="48"/>
        </w:rPr>
        <w:t>?</w:t>
      </w:r>
    </w:p>
    <w:p w:rsidR="001D0CDF" w:rsidRDefault="001D0CDF" w:rsidP="001D0CDF">
      <w:pPr>
        <w:bidi w:val="0"/>
        <w:spacing w:before="1200"/>
        <w:jc w:val="center"/>
      </w:pPr>
      <w:r>
        <w:t>Supervisors:</w:t>
      </w:r>
    </w:p>
    <w:p w:rsidR="001D0CDF" w:rsidRPr="00B7049F" w:rsidRDefault="001D0CDF" w:rsidP="001D0CDF">
      <w:pPr>
        <w:bidi w:val="0"/>
        <w:jc w:val="center"/>
        <w:rPr>
          <w:rFonts w:ascii="Arial" w:hAnsi="Arial" w:cs="Arial"/>
          <w:sz w:val="22"/>
          <w:szCs w:val="22"/>
          <w:lang w:bidi="fa-IR"/>
        </w:rPr>
      </w:pPr>
      <w:r w:rsidRPr="00457EE9">
        <w:rPr>
          <w:rFonts w:ascii="Arial" w:hAnsi="Arial" w:cs="Arial"/>
          <w:b/>
          <w:bCs/>
          <w:lang w:bidi="fa-IR"/>
        </w:rPr>
        <w:t xml:space="preserve">Dr. </w:t>
      </w:r>
      <w:r>
        <w:rPr>
          <w:rFonts w:ascii="Arial" w:hAnsi="Arial" w:cs="Arial"/>
          <w:b/>
          <w:bCs/>
          <w:lang w:bidi="fa-IR"/>
        </w:rPr>
        <w:t>……………..</w:t>
      </w:r>
    </w:p>
    <w:p w:rsidR="001D0CDF" w:rsidRDefault="001D0CDF" w:rsidP="001D0CDF">
      <w:pPr>
        <w:bidi w:val="0"/>
        <w:spacing w:before="240"/>
        <w:jc w:val="center"/>
      </w:pPr>
      <w:r>
        <w:t>Advisers:</w:t>
      </w:r>
    </w:p>
    <w:p w:rsidR="001D0CDF" w:rsidRDefault="001D0CDF" w:rsidP="001D0CDF">
      <w:pPr>
        <w:bidi w:val="0"/>
        <w:jc w:val="center"/>
        <w:rPr>
          <w:rFonts w:ascii="Arial" w:hAnsi="Arial" w:cs="Arial"/>
          <w:b/>
          <w:bCs/>
          <w:lang w:bidi="fa-IR"/>
        </w:rPr>
      </w:pPr>
      <w:r w:rsidRPr="00457EE9">
        <w:rPr>
          <w:rFonts w:ascii="Arial" w:hAnsi="Arial" w:cs="Arial"/>
          <w:b/>
          <w:bCs/>
          <w:lang w:bidi="fa-IR"/>
        </w:rPr>
        <w:t xml:space="preserve">Dr. </w:t>
      </w:r>
      <w:r>
        <w:rPr>
          <w:rFonts w:ascii="Arial" w:hAnsi="Arial" w:cs="Arial"/>
          <w:b/>
          <w:bCs/>
          <w:lang w:bidi="fa-IR"/>
        </w:rPr>
        <w:t>…………….</w:t>
      </w:r>
    </w:p>
    <w:p w:rsidR="001D0CDF" w:rsidRDefault="001D0CDF" w:rsidP="001D0CDF">
      <w:pPr>
        <w:bidi w:val="0"/>
        <w:spacing w:before="600"/>
        <w:jc w:val="center"/>
      </w:pPr>
      <w:r>
        <w:t>By:</w:t>
      </w:r>
    </w:p>
    <w:p w:rsidR="001D0CDF" w:rsidRPr="00457EE9" w:rsidRDefault="001D0CDF" w:rsidP="001D0CDF">
      <w:pPr>
        <w:bidi w:val="0"/>
        <w:jc w:val="center"/>
        <w:rPr>
          <w:rFonts w:ascii="Arial" w:hAnsi="Arial" w:cs="Arial"/>
          <w:b/>
          <w:bCs/>
        </w:rPr>
      </w:pPr>
      <w:r>
        <w:rPr>
          <w:rFonts w:ascii="Arial" w:hAnsi="Arial" w:cs="Arial"/>
          <w:b/>
          <w:bCs/>
        </w:rPr>
        <w:t>……………………….</w:t>
      </w:r>
    </w:p>
    <w:p w:rsidR="00695249" w:rsidRPr="00DD536C" w:rsidRDefault="000E63C8" w:rsidP="000444BF">
      <w:pPr>
        <w:widowControl w:val="0"/>
        <w:bidi w:val="0"/>
        <w:spacing w:before="1800"/>
        <w:jc w:val="center"/>
      </w:pPr>
      <w:r>
        <w:t>November</w:t>
      </w:r>
      <w:r w:rsidR="001D0CDF">
        <w:t xml:space="preserve"> 20</w:t>
      </w:r>
      <w:r w:rsidR="000444BF">
        <w:t>13</w:t>
      </w:r>
      <w:r w:rsidR="001D0CDF">
        <w:t xml:space="preserve">                                        Thesis No: ………..</w:t>
      </w:r>
    </w:p>
    <w:sectPr w:rsidR="00695249" w:rsidRPr="00DD536C" w:rsidSect="00E56E40">
      <w:headerReference w:type="even" r:id="rId67"/>
      <w:headerReference w:type="default" r:id="rId68"/>
      <w:headerReference w:type="first" r:id="rId69"/>
      <w:footnotePr>
        <w:numRestart w:val="eachPage"/>
      </w:footnotePr>
      <w:type w:val="oddPage"/>
      <w:pgSz w:w="11906" w:h="16838" w:code="9"/>
      <w:pgMar w:top="851" w:right="1418" w:bottom="851" w:left="851" w:header="709" w:footer="709" w:gutter="0"/>
      <w:pgNumType w:start="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9A" w:rsidRDefault="0078349A">
      <w:r>
        <w:separator/>
      </w:r>
    </w:p>
  </w:endnote>
  <w:endnote w:type="continuationSeparator" w:id="0">
    <w:p w:rsidR="0078349A" w:rsidRDefault="0078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embedRegular r:id="rId1" w:fontKey="{CAA02A52-A859-439E-8FD2-C66CD6E6F0BC}"/>
    <w:embedBold r:id="rId2" w:fontKey="{4E15CB4E-C02B-4280-B56F-FB728B3FA9AE}"/>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embedRegular r:id="rId3" w:subsetted="1" w:fontKey="{E085AB7C-A84A-45FE-9893-E969AB12665A}"/>
    <w:embedBold r:id="rId4" w:subsetted="1" w:fontKey="{274B73C2-CA3D-436E-A7DE-2D5B253DFA41}"/>
  </w:font>
  <w:font w:name="B Yagut">
    <w:panose1 w:val="00000400000000000000"/>
    <w:charset w:val="B2"/>
    <w:family w:val="auto"/>
    <w:pitch w:val="variable"/>
    <w:sig w:usb0="00002001" w:usb1="80000000" w:usb2="00000008" w:usb3="00000000" w:csb0="00000040" w:csb1="00000000"/>
    <w:embedRegular r:id="rId5" w:fontKey="{9635E1EF-27EB-4314-B44B-10FB33BFA22C}"/>
    <w:embedBold r:id="rId6" w:fontKey="{C1BE920C-91CF-403F-82DF-85F9F74D20FD}"/>
    <w:embedItalic r:id="rId7" w:fontKey="{601DF9B0-71F6-4A90-87F4-5FDC8D456E19}"/>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Yagut">
    <w:altName w:val="Courier New"/>
    <w:panose1 w:val="00000400000000000000"/>
    <w:charset w:val="B2"/>
    <w:family w:val="auto"/>
    <w:pitch w:val="variable"/>
    <w:sig w:usb0="00002000"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9A" w:rsidRDefault="0078349A">
      <w:r>
        <w:separator/>
      </w:r>
    </w:p>
  </w:footnote>
  <w:footnote w:type="continuationSeparator" w:id="0">
    <w:p w:rsidR="0078349A" w:rsidRDefault="0078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lang w:bidi="fa-IR"/>
      </w:rPr>
      <mc:AlternateContent>
        <mc:Choice Requires="wpc">
          <w:drawing>
            <wp:anchor distT="0" distB="0" distL="114300" distR="114300" simplePos="0" relativeHeight="251673088" behindDoc="0" locked="0" layoutInCell="1" allowOverlap="1" wp14:anchorId="79475574" wp14:editId="40A63AF4">
              <wp:simplePos x="0" y="0"/>
              <wp:positionH relativeFrom="margin">
                <wp:posOffset>59690</wp:posOffset>
              </wp:positionH>
              <wp:positionV relativeFrom="page">
                <wp:posOffset>239395</wp:posOffset>
              </wp:positionV>
              <wp:extent cx="6172200" cy="542925"/>
              <wp:effectExtent l="0" t="0" r="0" b="0"/>
              <wp:wrapNone/>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Text Box 31"/>
                      <wps:cNvSpPr txBox="1">
                        <a:spLocks noChangeArrowheads="1"/>
                      </wps:cNvSpPr>
                      <wps:spPr bwMode="auto">
                        <a:xfrm>
                          <a:off x="0" y="6667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2504F1">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rFonts w:hint="eastAsia"/>
                                <w:b/>
                                <w:bCs/>
                                <w:noProof/>
                                <w:sz w:val="28"/>
                                <w:szCs w:val="28"/>
                                <w:rtl/>
                              </w:rPr>
                              <w:t>ت‌</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3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9475574" id="Canvas 33" o:spid="_x0000_s1030" editas="canvas" style="position:absolute;left:0;text-align:left;margin-left:4.7pt;margin-top:18.85pt;width:486pt;height:42.75pt;z-index:251673088;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32" type="#_x0000_t202" style="position:absolute;top:666;width:39909;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14A71" w:rsidRDefault="00514A71" w:rsidP="002504F1">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rFonts w:hint="eastAsia"/>
                          <w:b/>
                          <w:bCs/>
                          <w:noProof/>
                          <w:sz w:val="28"/>
                          <w:szCs w:val="28"/>
                          <w:rtl/>
                        </w:rPr>
                        <w:t>ت‌</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3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dGnsQAAADbAAAADwAAAGRycy9kb3ducmV2LnhtbESPW2sCMRCF3wv9D2EKfatJt1h0axQv&#10;CJZSihfwddiMu9tuJksSdeuvN0Khj4dz+TijSWcbcSIfascannsKBHHhTM2lht12+TQAESKywcYx&#10;afilAJPx/d0Ic+POvKbTJpYijXDIUUMVY5tLGYqKLIaea4mTd3DeYkzSl9J4PKdx28hMqVdpseZE&#10;qLCleUXFz+Zob5D+YXXcqw8/G36+f6nu21+yhdaPD930DUSkLv6H/9oro+Elg9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90aexAAAANsAAAAPAAAAAAAAAAAA&#10;AAAAAKECAABkcnMvZG93bnJldi54bWxQSwUGAAAAAAQABAD5AAAAkgMAAAAA&#10;" strokeweight="4.5pt">
                <v:stroke linestyle="thinThick"/>
              </v:line>
              <w10:wrap anchorx="margin"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lang w:bidi="fa-IR"/>
      </w:rPr>
      <mc:AlternateContent>
        <mc:Choice Requires="wpc">
          <w:drawing>
            <wp:anchor distT="0" distB="0" distL="114300" distR="114300" simplePos="0" relativeHeight="251675136" behindDoc="0" locked="0" layoutInCell="1" allowOverlap="1" wp14:anchorId="0316FC66" wp14:editId="23DD8144">
              <wp:simplePos x="0" y="0"/>
              <wp:positionH relativeFrom="margin">
                <wp:posOffset>59690</wp:posOffset>
              </wp:positionH>
              <wp:positionV relativeFrom="page">
                <wp:posOffset>239395</wp:posOffset>
              </wp:positionV>
              <wp:extent cx="6172200" cy="542925"/>
              <wp:effectExtent l="0" t="0" r="0" b="0"/>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Text Box 34"/>
                      <wps:cNvSpPr txBox="1">
                        <a:spLocks noChangeArrowheads="1"/>
                      </wps:cNvSpPr>
                      <wps:spPr bwMode="auto">
                        <a:xfrm>
                          <a:off x="0" y="6667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16360">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rFonts w:hint="eastAsia"/>
                                <w:b/>
                                <w:bCs/>
                                <w:noProof/>
                                <w:sz w:val="28"/>
                                <w:szCs w:val="28"/>
                                <w:rtl/>
                              </w:rPr>
                              <w:t>أ‌</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35"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316FC66" id="Canvas 36" o:spid="_x0000_s1034" editas="canvas" style="position:absolute;left:0;text-align:left;margin-left:4.7pt;margin-top:18.85pt;width:486pt;height:42.75pt;z-index:25167513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4" o:spid="_x0000_s1036" type="#_x0000_t202" style="position:absolute;top:666;width:39909;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514A71" w:rsidRDefault="00514A71" w:rsidP="00616360">
                      <w:pPr>
                        <w:pStyle w:val="Header"/>
                        <w:rPr>
                          <w:lang w:bidi="fa-IR"/>
                        </w:rPr>
                      </w:pPr>
                      <w:r>
                        <w:rPr>
                          <w:rFonts w:hint="cs"/>
                          <w:rtl/>
                          <w:lang w:bidi="fa-IR"/>
                        </w:rPr>
                        <w:t xml:space="preserve">فهرست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rFonts w:hint="eastAsia"/>
                          <w:b/>
                          <w:bCs/>
                          <w:noProof/>
                          <w:sz w:val="28"/>
                          <w:szCs w:val="28"/>
                          <w:rtl/>
                        </w:rPr>
                        <w:t>أ‌</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3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e6sQAAADbAAAADwAAAGRycy9kb3ducmV2LnhtbESP3WoCMRCF7wu+QxjBu5poUdqtUapF&#10;UERKVejtsBl3124mSxJ17dM3QqGXh/PzcSaz1tbiQj5UjjUM+goEce5MxYWGw375+AwiRGSDtWPS&#10;cKMAs2nnYYKZcVf+pMsuFiKNcMhQQxljk0kZ8pIshr5riJN3dN5iTNIX0ni8pnFby6FSY2mx4kQo&#10;saFFSfn37mzvkNFxdf5SGz9/2a4/VHvyP8N3rXvd9u0VRKQ2/of/2iuj4WkE9y/pB8j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Ht7qxAAAANsAAAAPAAAAAAAAAAAA&#10;AAAAAKECAABkcnMvZG93bnJldi54bWxQSwUGAAAAAAQABAD5AAAAkgMAAAAA&#10;" strokeweight="4.5pt">
                <v:stroke linestyle="thinThick"/>
              </v:line>
              <w10:wrap anchorx="margin"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lang w:bidi="fa-IR"/>
      </w:rPr>
      <mc:AlternateContent>
        <mc:Choice Requires="wpc">
          <w:drawing>
            <wp:anchor distT="0" distB="0" distL="114300" distR="114300" simplePos="0" relativeHeight="251679232" behindDoc="0" locked="0" layoutInCell="1" allowOverlap="1" wp14:anchorId="6685C8A5" wp14:editId="356F5C4D">
              <wp:simplePos x="0" y="0"/>
              <wp:positionH relativeFrom="margin">
                <wp:posOffset>33020</wp:posOffset>
              </wp:positionH>
              <wp:positionV relativeFrom="page">
                <wp:posOffset>142875</wp:posOffset>
              </wp:positionV>
              <wp:extent cx="6172200" cy="542925"/>
              <wp:effectExtent l="0" t="0" r="0" b="0"/>
              <wp:wrapNone/>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9741D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2</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اول: مقدمه</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44"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685C8A5" id="Canvas 45" o:spid="_x0000_s1038" editas="canvas" style="position:absolute;left:0;text-align:left;margin-left:2.6pt;margin-top:11.25pt;width:486pt;height:42.75pt;z-index:25167923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40" type="#_x0000_t202" style="position:absolute;left:8572;top:1238;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514A71" w:rsidRDefault="00514A71" w:rsidP="009741D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2</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اول: مقدمه</w:t>
                      </w:r>
                    </w:p>
                    <w:p w:rsidR="00514A71" w:rsidRDefault="00514A71" w:rsidP="000372BD">
                      <w:pPr>
                        <w:pStyle w:val="Header"/>
                        <w:rPr>
                          <w:lang w:bidi="fa-IR"/>
                        </w:rPr>
                      </w:pPr>
                    </w:p>
                  </w:txbxContent>
                </v:textbox>
              </v:shape>
              <v:line id="Line 32" o:spid="_x0000_s1041"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IDMQAAADbAAAADwAAAGRycy9kb3ducmV2LnhtbESPW2sCMRCF3wv+hzBC32pSsVJXo6il&#10;YBEpXsDXYTPubt1MliTqtr++EQp9PJzLx5nMWluLK/lQOdbw3FMgiHNnKi40HPbvT68gQkQ2WDsm&#10;Dd8UYDbtPEwwM+7GW7ruYiHSCIcMNZQxNpmUIS/JYui5hjh5J+ctxiR9IY3HWxq3tewrNZQWK06E&#10;EhtalpSfdxd7h7ycVpejWvvFaPPxqdov/9N/0/qx287HICK18T/8114ZDYMB3L+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VAgMxAAAANsAAAAPAAAAAAAAAAAA&#10;AAAAAKECAABkcnMvZG93bnJldi54bWxQSwUGAAAAAAQABAD5AAAAkgMAAAAA&#10;" strokeweight="4.5pt">
                <v:stroke linestyle="thinThick"/>
              </v:line>
              <w10:wrap anchorx="margin"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lang w:bidi="fa-IR"/>
      </w:rPr>
      <mc:AlternateContent>
        <mc:Choice Requires="wpc">
          <w:drawing>
            <wp:anchor distT="0" distB="0" distL="114300" distR="114300" simplePos="0" relativeHeight="251681280" behindDoc="0" locked="0" layoutInCell="1" allowOverlap="1" wp14:anchorId="0C34C134" wp14:editId="5EE4A974">
              <wp:simplePos x="0" y="0"/>
              <wp:positionH relativeFrom="margin">
                <wp:posOffset>59690</wp:posOffset>
              </wp:positionH>
              <wp:positionV relativeFrom="page">
                <wp:posOffset>144145</wp:posOffset>
              </wp:positionV>
              <wp:extent cx="6172200" cy="542925"/>
              <wp:effectExtent l="0" t="0" r="0" b="0"/>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Text Box 46"/>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2504F1">
                            <w:pPr>
                              <w:pStyle w:val="Header"/>
                              <w:rPr>
                                <w:lang w:bidi="fa-IR"/>
                              </w:rPr>
                            </w:pPr>
                            <w:r>
                              <w:rPr>
                                <w:rFonts w:hint="cs"/>
                                <w:rtl/>
                                <w:lang w:bidi="fa-IR"/>
                              </w:rPr>
                              <w:t xml:space="preserve">فصل اول: مقدمه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47"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C34C134" id="Canvas 48" o:spid="_x0000_s1042" editas="canvas" style="position:absolute;left:0;text-align:left;margin-left:4.7pt;margin-top:11.35pt;width:486pt;height:42.75pt;z-index:25168128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46" o:spid="_x0000_s1044"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514A71" w:rsidRDefault="00514A71" w:rsidP="002504F1">
                      <w:pPr>
                        <w:pStyle w:val="Header"/>
                        <w:rPr>
                          <w:lang w:bidi="fa-IR"/>
                        </w:rPr>
                      </w:pPr>
                      <w:r>
                        <w:rPr>
                          <w:rFonts w:hint="cs"/>
                          <w:rtl/>
                          <w:lang w:bidi="fa-IR"/>
                        </w:rPr>
                        <w:t xml:space="preserve">فصل اول: مقدمه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45"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aWe8QAAADbAAAADwAAAGRycy9kb3ducmV2LnhtbESPW2sCMRCF3wv+hzAF32pS0Va3RumF&#10;gkWKeIG+Dptxd+1msiRRV3+9EQp9PJzLx5nMWluLI/lQOdbw2FMgiHNnKi40bDefDyMQISIbrB2T&#10;hjMFmE07dxPMjDvxio7rWIg0wiFDDWWMTSZlyEuyGHquIU7eznmLMUlfSOPxlMZtLftKPUmLFSdC&#10;iQ29l5T/rg/2Bhnu5ocftfBv4++vpWr3/tL/0Lp7376+gIjUxv/wX3tuNAye4fYl/QA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pZ7xAAAANsAAAAPAAAAAAAAAAAA&#10;AAAAAKECAABkcnMvZG93bnJldi54bWxQSwUGAAAAAAQABAD5AAAAkgMAAAAA&#10;" strokeweight="4.5pt">
                <v:stroke linestyle="thinThick"/>
              </v:line>
              <w10:wrap anchorx="margin"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lang w:bidi="fa-IR"/>
      </w:rPr>
      <mc:AlternateContent>
        <mc:Choice Requires="wpc">
          <w:drawing>
            <wp:anchor distT="0" distB="0" distL="114300" distR="114300" simplePos="0" relativeHeight="251677184" behindDoc="0" locked="0" layoutInCell="1" allowOverlap="1" wp14:anchorId="05459E83" wp14:editId="5ADEB31F">
              <wp:simplePos x="0" y="0"/>
              <wp:positionH relativeFrom="margin">
                <wp:posOffset>59690</wp:posOffset>
              </wp:positionH>
              <wp:positionV relativeFrom="page">
                <wp:posOffset>153670</wp:posOffset>
              </wp:positionV>
              <wp:extent cx="6172200" cy="542925"/>
              <wp:effectExtent l="0" t="0" r="0" b="0"/>
              <wp:wrapNone/>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Text Box 37"/>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16360">
                            <w:pPr>
                              <w:pStyle w:val="Header"/>
                              <w:rPr>
                                <w:lang w:bidi="fa-IR"/>
                              </w:rPr>
                            </w:pPr>
                            <w:r>
                              <w:rPr>
                                <w:rFonts w:hint="cs"/>
                                <w:rtl/>
                                <w:lang w:bidi="fa-IR"/>
                              </w:rPr>
                              <w:t xml:space="preserve">فصل اول: مقدمه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1</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38"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5459E83" id="Canvas 39" o:spid="_x0000_s1046" editas="canvas" style="position:absolute;left:0;text-align:left;margin-left:4.7pt;margin-top:12.1pt;width:486pt;height:42.75pt;z-index:25167718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48"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514A71" w:rsidRDefault="00514A71" w:rsidP="00616360">
                      <w:pPr>
                        <w:pStyle w:val="Header"/>
                        <w:rPr>
                          <w:lang w:bidi="fa-IR"/>
                        </w:rPr>
                      </w:pPr>
                      <w:r>
                        <w:rPr>
                          <w:rFonts w:hint="cs"/>
                          <w:rtl/>
                          <w:lang w:bidi="fa-IR"/>
                        </w:rPr>
                        <w:t xml:space="preserve">فصل اول: مقدمه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1</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4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9xdMEAAADbAAAADwAAAGRycy9kb3ducmV2LnhtbERPTWsCMRC9C/0PYQq9aVKlYrdGqUpB&#10;EZHaQq/DZtzddjNZkqhbf70RBI+P9z2etrYWR/KhcqzhuadAEOfOVFxo+P766I5AhIhssHZMGv4p&#10;wHTy0BljZtyJP+m4i4VIIRwy1FDG2GRShrwki6HnGuLE7Z23GBP0hTQeTync1rKv1FBarDg1lNjQ&#10;vKT8b3ew15KX/fLwo9Z+9rpZbVX768/9hdZPj+37G4hIbbyLb+6l0TBIY9OX9APk5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H3F0wQAAANsAAAAPAAAAAAAAAAAAAAAA&#10;AKECAABkcnMvZG93bnJldi54bWxQSwUGAAAAAAQABAD5AAAAjwMAAAAA&#10;" strokeweight="4.5pt">
                <v:stroke linestyle="thinThick"/>
              </v:line>
              <w10:wrap anchorx="margin"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AC4F9B" w:rsidRDefault="00514A71" w:rsidP="00AC4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lang w:bidi="fa-IR"/>
      </w:rPr>
      <mc:AlternateContent>
        <mc:Choice Requires="wpc">
          <w:drawing>
            <wp:anchor distT="0" distB="0" distL="114300" distR="114300" simplePos="0" relativeHeight="251746816" behindDoc="0" locked="0" layoutInCell="1" allowOverlap="1" wp14:anchorId="4EEFEBF3" wp14:editId="653BBAA4">
              <wp:simplePos x="0" y="0"/>
              <wp:positionH relativeFrom="margin">
                <wp:posOffset>33020</wp:posOffset>
              </wp:positionH>
              <wp:positionV relativeFrom="page">
                <wp:posOffset>142875</wp:posOffset>
              </wp:positionV>
              <wp:extent cx="6172200" cy="542925"/>
              <wp:effectExtent l="0" t="0" r="0" b="0"/>
              <wp:wrapNone/>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AC4F9B">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2</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دوم: مروری بر مطالعات انجام شده</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41"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EFEBF3" id="Canvas 42" o:spid="_x0000_s1050" editas="canvas" style="position:absolute;left:0;text-align:left;margin-left:2.6pt;margin-top:11.25pt;width:486pt;height:42.75pt;z-index:25174681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52" type="#_x0000_t202" style="position:absolute;left:8572;top:1238;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514A71" w:rsidRDefault="00514A71" w:rsidP="00AC4F9B">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2</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دوم: مروری بر مطالعات انجام شده</w:t>
                      </w:r>
                    </w:p>
                    <w:p w:rsidR="00514A71" w:rsidRDefault="00514A71" w:rsidP="000372BD">
                      <w:pPr>
                        <w:pStyle w:val="Header"/>
                        <w:rPr>
                          <w:lang w:bidi="fa-IR"/>
                        </w:rPr>
                      </w:pPr>
                    </w:p>
                  </w:txbxContent>
                </v:textbox>
              </v:shape>
              <v:line id="Line 32" o:spid="_x0000_s105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OrlMQAAADbAAAADwAAAGRycy9kb3ducmV2LnhtbESPW2sCMRCF34X+hzBC32qitFJXo/RC&#10;wSJSvICvw2bcXbuZLEnUrb/eCAUfD+fycSaz1tbiRD5UjjX0ewoEce5MxYWG7ebr6RVEiMgGa8ek&#10;4Y8CzKYPnQlmxp15Rad1LEQa4ZChhjLGJpMy5CVZDD3XECdv77zFmKQvpPF4TuO2lgOlhtJixYlQ&#10;YkMfJeW/66O9QV728+NOLfz7aPn9o9qDvww+tX7stm9jEJHaeA//t+dGw3Mfbl/SD5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I6uUxAAAANsAAAAPAAAAAAAAAAAA&#10;AAAAAKECAABkcnMvZG93bnJldi54bWxQSwUGAAAAAAQABAD5AAAAkgMAAAAA&#10;" strokeweight="4.5pt">
                <v:stroke linestyle="thinThick"/>
              </v:line>
              <w10:wrap anchorx="margin" anchory="page"/>
            </v:group>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lang w:bidi="fa-IR"/>
      </w:rPr>
      <mc:AlternateContent>
        <mc:Choice Requires="wpc">
          <w:drawing>
            <wp:anchor distT="0" distB="0" distL="114300" distR="114300" simplePos="0" relativeHeight="251748864" behindDoc="0" locked="0" layoutInCell="1" allowOverlap="1" wp14:anchorId="3F741EF6" wp14:editId="64D4A718">
              <wp:simplePos x="0" y="0"/>
              <wp:positionH relativeFrom="margin">
                <wp:posOffset>59690</wp:posOffset>
              </wp:positionH>
              <wp:positionV relativeFrom="page">
                <wp:posOffset>144145</wp:posOffset>
              </wp:positionV>
              <wp:extent cx="6172200" cy="542925"/>
              <wp:effectExtent l="0" t="0" r="0" b="0"/>
              <wp:wrapNone/>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 name="Text Box 49"/>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2504F1">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50"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F741EF6" id="Canvas 51" o:spid="_x0000_s1054" editas="canvas" style="position:absolute;left:0;text-align:left;margin-left:4.7pt;margin-top:11.35pt;width:486pt;height:42.75pt;z-index:25174886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49" o:spid="_x0000_s1056"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514A71" w:rsidRDefault="00514A71" w:rsidP="002504F1">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3</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5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Y0sEAAADbAAAADwAAAGRycy9kb3ducmV2LnhtbERPy2oCMRTdF/yHcAV3NVGw1KlRfCAo&#10;UkRb6PYyuc6MTm6GJOrUr28KhS4P5z2ZtbYWN/Khcqxh0FcgiHNnKi40fH6sn19BhIhssHZMGr4p&#10;wGzaeZpgZtydD3Q7xkKkEA4ZaihjbDIpQ16SxdB3DXHiTs5bjAn6QhqP9xRuazlU6kVarDg1lNjQ&#10;sqT8crza35LRaXP9Uju/GL9v96o9+8dwpXWv287fQERq47/4z70xGkZpffqSfoC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tpjSwQAAANsAAAAPAAAAAAAAAAAAAAAA&#10;AKECAABkcnMvZG93bnJldi54bWxQSwUGAAAAAAQABAD5AAAAjwMAAAAA&#10;" strokeweight="4.5pt">
                <v:stroke linestyle="thinThick"/>
              </v:line>
              <w10:wrap anchorx="margin" anchory="page"/>
            </v:group>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lang w:bidi="fa-IR"/>
      </w:rPr>
      <mc:AlternateContent>
        <mc:Choice Requires="wpc">
          <w:drawing>
            <wp:anchor distT="0" distB="0" distL="114300" distR="114300" simplePos="0" relativeHeight="251740672" behindDoc="0" locked="0" layoutInCell="1" allowOverlap="1" wp14:anchorId="4D1B3ADB" wp14:editId="28ADB60E">
              <wp:simplePos x="0" y="0"/>
              <wp:positionH relativeFrom="margin">
                <wp:posOffset>59690</wp:posOffset>
              </wp:positionH>
              <wp:positionV relativeFrom="page">
                <wp:posOffset>134620</wp:posOffset>
              </wp:positionV>
              <wp:extent cx="6172200" cy="542925"/>
              <wp:effectExtent l="0" t="0" r="0" b="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13"/>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AC4F9B">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5</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15"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D1B3ADB" id="Canvas 16" o:spid="_x0000_s1058" editas="canvas" style="position:absolute;left:0;text-align:left;margin-left:4.7pt;margin-top:10.6pt;width:486pt;height:42.75pt;z-index:25174067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60"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14A71" w:rsidRDefault="00514A71" w:rsidP="00AC4F9B">
                      <w:pPr>
                        <w:pStyle w:val="Header"/>
                        <w:rPr>
                          <w:lang w:bidi="fa-IR"/>
                        </w:rPr>
                      </w:pPr>
                      <w:r>
                        <w:rPr>
                          <w:rFonts w:hint="cs"/>
                          <w:rtl/>
                          <w:lang w:bidi="fa-IR"/>
                        </w:rPr>
                        <w:t xml:space="preserve">فصل دوم: مروری بر مطالعات انجام شده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5</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61"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uCisQAAADbAAAADwAAAGRycy9kb3ducmV2LnhtbESPQWsCMRCF74L/IYzQmyYKlroaRVsK&#10;llJKVfA6bMbd1c1kSaJu++sbQfA2w3vzvjezRWtrcSEfKscahgMFgjh3puJCw2773n8BESKywdox&#10;afilAIt5tzPDzLgr/9BlEwuRQjhkqKGMscmkDHlJFsPANcRJOzhvMabVF9J4vKZwW8uRUs/SYsWJ&#10;UGJDryXlp83Z3iDjw/q8V59+Nfn6+Fbt0f+N3rR+6rXLKYhIbXyY79drk+qP4fZLG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q4KKxAAAANsAAAAPAAAAAAAAAAAA&#10;AAAAAKECAABkcnMvZG93bnJldi54bWxQSwUGAAAAAAQABAD5AAAAkgMAAAAA&#10;" strokeweight="4.5pt">
                <v:stroke linestyle="thinThick"/>
              </v:line>
              <w10:wrap anchorx="margin" anchory="page"/>
            </v:group>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lang w:bidi="fa-IR"/>
      </w:rPr>
      <mc:AlternateContent>
        <mc:Choice Requires="wpc">
          <w:drawing>
            <wp:anchor distT="0" distB="0" distL="114300" distR="114300" simplePos="0" relativeHeight="251732480" behindDoc="0" locked="0" layoutInCell="1" allowOverlap="1" wp14:anchorId="4462A8B7" wp14:editId="17EF5C69">
              <wp:simplePos x="0" y="0"/>
              <wp:positionH relativeFrom="margin">
                <wp:posOffset>33020</wp:posOffset>
              </wp:positionH>
              <wp:positionV relativeFrom="page">
                <wp:posOffset>142875</wp:posOffset>
              </wp:positionV>
              <wp:extent cx="6172200" cy="542925"/>
              <wp:effectExtent l="0" t="0" r="0" b="0"/>
              <wp:wrapNone/>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 name="Text Box 31"/>
                      <wps:cNvSpPr txBox="1">
                        <a:spLocks noChangeArrowheads="1"/>
                      </wps:cNvSpPr>
                      <wps:spPr bwMode="auto">
                        <a:xfrm>
                          <a:off x="857250" y="114300"/>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6</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سوم: روش کار</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40"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462A8B7" id="Canvas 141" o:spid="_x0000_s1062" editas="canvas" style="position:absolute;left:0;text-align:left;margin-left:2.6pt;margin-top:11.25pt;width:486pt;height:42.75pt;z-index:25173248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64" type="#_x0000_t202" style="position:absolute;left:8572;top:1143;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6</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سوم: روش کار</w:t>
                      </w:r>
                    </w:p>
                    <w:p w:rsidR="00514A71" w:rsidRDefault="00514A71" w:rsidP="000372BD">
                      <w:pPr>
                        <w:pStyle w:val="Header"/>
                        <w:rPr>
                          <w:lang w:bidi="fa-IR"/>
                        </w:rPr>
                      </w:pPr>
                    </w:p>
                  </w:txbxContent>
                </v:textbox>
              </v:shape>
              <v:line id="Line 32" o:spid="_x0000_s1065"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H02cUAAADcAAAADwAAAGRycy9kb3ducmV2LnhtbESP30sCQRDH34X+h2WC3nI3MbHLVSoJ&#10;jBDJgl6H2/Hu6nb22F316q9vhMC3Geb74zOzRe9bdaCYmsAWboYGFHEZXMOVhY/35+spqJSRHbaB&#10;ycIPJVjMLwYzLFw48hsdtrlSEsKpQAt1zl2hdSpr8piGoSOW2y5Ej1nWWGkX8SjhvtUjYybaY8PS&#10;UGNHTzWV39u9P5Xc7lb7T/MaH+/WLxvTf8Xf0dLaq8v+4R5Upj6fxf/ulRP8seDLMzKBn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H02cUAAADcAAAADwAAAAAAAAAA&#10;AAAAAAChAgAAZHJzL2Rvd25yZXYueG1sUEsFBgAAAAAEAAQA+QAAAJMDAAAAAA==&#10;" strokeweight="4.5pt">
                <v:stroke linestyle="thinThick"/>
              </v:line>
              <w10:wrap anchorx="margin" anchory="page"/>
            </v:group>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lang w:bidi="fa-IR"/>
      </w:rPr>
      <mc:AlternateContent>
        <mc:Choice Requires="wpc">
          <w:drawing>
            <wp:anchor distT="0" distB="0" distL="114300" distR="114300" simplePos="0" relativeHeight="251730432" behindDoc="0" locked="0" layoutInCell="1" allowOverlap="1" wp14:anchorId="54B8D926" wp14:editId="526F58B3">
              <wp:simplePos x="0" y="0"/>
              <wp:positionH relativeFrom="margin">
                <wp:posOffset>59690</wp:posOffset>
              </wp:positionH>
              <wp:positionV relativeFrom="page">
                <wp:posOffset>144145</wp:posOffset>
              </wp:positionV>
              <wp:extent cx="6172200" cy="542925"/>
              <wp:effectExtent l="0" t="0" r="0" b="0"/>
              <wp:wrapNone/>
              <wp:docPr id="138" name="Canvas 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6" name="Text Box 136"/>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7</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37"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4B8D926" id="Canvas 138" o:spid="_x0000_s1066" editas="canvas" style="position:absolute;left:0;text-align:left;margin-left:4.7pt;margin-top:11.35pt;width:486pt;height:42.75pt;z-index:25173043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36" o:spid="_x0000_s1068"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514A71" w:rsidRDefault="00514A71"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7</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6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4f0MYAAADcAAAADwAAAGRycy9kb3ducmV2LnhtbESPW2sCMRCF3wv+hzAF32pSxVa3RumF&#10;gkWKeIG+Dptxd+1msiRRV3+9EQp9m+GcOd+Zyay1tTiSD5VjDY89BYI4d6biQsN28/kwAhEissHa&#10;MWk4U4DZtHM3wcy4E6/ouI6FSCEcMtRQxthkUoa8JIuh5xripO2ctxjT6gtpPJ5SuK1lX6knabHi&#10;RCixofeS8t/1wd4gw9388KMW/m38/bVU7d5f+h9ad+/b1xcQkdr4b/67nptUf/AMt2fSBH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H9DGAAAA3AAAAA8AAAAAAAAA&#10;AAAAAAAAoQIAAGRycy9kb3ducmV2LnhtbFBLBQYAAAAABAAEAPkAAACUAwAAAAA=&#10;" strokeweight="4.5pt">
                <v:stroke linestyle="thinThick"/>
              </v:line>
              <w10:wrap anchorx="margin" anchory="page"/>
            </v:group>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lang w:bidi="fa-IR"/>
      </w:rPr>
      <mc:AlternateContent>
        <mc:Choice Requires="wpc">
          <w:drawing>
            <wp:anchor distT="0" distB="0" distL="114300" distR="114300" simplePos="0" relativeHeight="251734528" behindDoc="0" locked="0" layoutInCell="1" allowOverlap="1" wp14:anchorId="749CB30B" wp14:editId="3A8D93CC">
              <wp:simplePos x="0" y="0"/>
              <wp:positionH relativeFrom="margin">
                <wp:posOffset>59690</wp:posOffset>
              </wp:positionH>
              <wp:positionV relativeFrom="page">
                <wp:posOffset>144145</wp:posOffset>
              </wp:positionV>
              <wp:extent cx="6172200" cy="542925"/>
              <wp:effectExtent l="0" t="0" r="0" b="0"/>
              <wp:wrapNone/>
              <wp:docPr id="144" name="Canvas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2" name="Text Box 142"/>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9</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143"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49CB30B" id="Canvas 144" o:spid="_x0000_s1070" editas="canvas" style="position:absolute;left:0;text-align:left;margin-left:4.7pt;margin-top:11.35pt;width:486pt;height:42.75pt;z-index:251734528;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42" o:spid="_x0000_s1072"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514A71" w:rsidRDefault="00514A71" w:rsidP="00641D99">
                      <w:pPr>
                        <w:pStyle w:val="Header"/>
                        <w:rPr>
                          <w:lang w:bidi="fa-IR"/>
                        </w:rPr>
                      </w:pPr>
                      <w:r>
                        <w:rPr>
                          <w:rFonts w:hint="cs"/>
                          <w:rtl/>
                          <w:lang w:bidi="fa-IR"/>
                        </w:rPr>
                        <w:t xml:space="preserve">فصل سوم: روش کار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9</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7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qrsYAAADcAAAADwAAAGRycy9kb3ducmV2LnhtbESPW2sCMRCF3wv+hzAF32pStUW3RumF&#10;gkWKeIG+Dptxd+1msiRRV3+9EQp9m+GcOd+Zyay1tTiSD5VjDY89BYI4d6biQsN28/kwAhEissHa&#10;MWk4U4DZtHM3wcy4E6/ouI6FSCEcMtRQxthkUoa8JIuh5xripO2ctxjT6gtpPJ5SuK1lX6lnabHi&#10;RCixofeS8t/1wd4gT7v54Uct/Nv4+2up2r2/9D+07t63ry8gIrXx3/x3PTep/nAAt2fSBH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Daq7GAAAA3AAAAA8AAAAAAAAA&#10;AAAAAAAAoQIAAGRycy9kb3ducmV2LnhtbFBLBQYAAAAABAAEAPkAAACUAwAAAAA=&#10;" strokeweight="4.5pt">
                <v:stroke linestyle="thinThick"/>
              </v:line>
              <w10:wrap anchorx="margin"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lang w:bidi="fa-IR"/>
      </w:rPr>
      <mc:AlternateContent>
        <mc:Choice Requires="wpc">
          <w:drawing>
            <wp:anchor distT="0" distB="0" distL="114300" distR="114300" simplePos="0" relativeHeight="251720192" behindDoc="0" locked="0" layoutInCell="1" allowOverlap="1" wp14:anchorId="2785330D" wp14:editId="3C04330B">
              <wp:simplePos x="0" y="0"/>
              <wp:positionH relativeFrom="margin">
                <wp:posOffset>33020</wp:posOffset>
              </wp:positionH>
              <wp:positionV relativeFrom="page">
                <wp:posOffset>142875</wp:posOffset>
              </wp:positionV>
              <wp:extent cx="6172200" cy="542925"/>
              <wp:effectExtent l="0" t="0" r="0" b="0"/>
              <wp:wrapNone/>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10</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چهارم: نتایج</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2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785330D" id="Canvas 52" o:spid="_x0000_s1074" editas="canvas" style="position:absolute;left:0;text-align:left;margin-left:2.6pt;margin-top:11.25pt;width:486pt;height:42.75pt;z-index:25172019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76" type="#_x0000_t202" style="position:absolute;left:8572;top:1238;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10</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چهارم: نتایج</w:t>
                      </w:r>
                    </w:p>
                    <w:p w:rsidR="00514A71" w:rsidRDefault="00514A71" w:rsidP="000372BD">
                      <w:pPr>
                        <w:pStyle w:val="Header"/>
                        <w:rPr>
                          <w:lang w:bidi="fa-IR"/>
                        </w:rPr>
                      </w:pPr>
                    </w:p>
                  </w:txbxContent>
                </v:textbox>
              </v:shape>
              <v:line id="Line 32" o:spid="_x0000_s107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qlcYAAADcAAAADwAAAGRycy9kb3ducmV2LnhtbESP3WoCMRCF7wt9hzAF72rigmJXo/iD&#10;oBSR2oK3w2bc3XYzWZKo2z59IxR6N8M5c74z03lnG3ElH2rHGgZ9BYK4cKbmUsPH++Z5DCJEZION&#10;Y9LwTQHms8eHKebG3fiNrsdYihTCIUcNVYxtLmUoKrIY+q4lTtrZeYsxrb6UxuMthdtGZkqNpMWa&#10;E6HCllYVFV/Hi71Dhuft5aRe/fJlvzuo7tP/ZGute0/dYgIiUhf/zX/XW5PqZxncn0kT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QKpXGAAAA3AAAAA8AAAAAAAAA&#10;AAAAAAAAoQIAAGRycy9kb3ducmV2LnhtbFBLBQYAAAAABAAEAPkAAACUAwAAAAA=&#10;" strokeweight="4.5pt">
                <v:stroke linestyle="thinThick"/>
              </v:line>
              <w10:wrap anchorx="margin" anchory="page"/>
            </v:group>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741D9" w:rsidRDefault="00514A71" w:rsidP="009741D9">
    <w:pPr>
      <w:pStyle w:val="Header"/>
    </w:pPr>
    <w:r>
      <w:rPr>
        <w:noProof/>
        <w:lang w:bidi="fa-IR"/>
      </w:rPr>
      <mc:AlternateContent>
        <mc:Choice Requires="wpc">
          <w:drawing>
            <wp:anchor distT="0" distB="0" distL="114300" distR="114300" simplePos="0" relativeHeight="251736576" behindDoc="0" locked="0" layoutInCell="1" allowOverlap="1" wp14:anchorId="0827051E" wp14:editId="5BFBF463">
              <wp:simplePos x="0" y="0"/>
              <wp:positionH relativeFrom="margin">
                <wp:posOffset>59690</wp:posOffset>
              </wp:positionH>
              <wp:positionV relativeFrom="page">
                <wp:posOffset>144145</wp:posOffset>
              </wp:positionV>
              <wp:extent cx="6172200" cy="542925"/>
              <wp:effectExtent l="0" t="0" r="0" b="0"/>
              <wp:wrapNone/>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11</w:t>
                            </w:r>
                            <w:r w:rsidRPr="00DB44B8">
                              <w:rPr>
                                <w:rStyle w:val="PageNumber"/>
                                <w:b/>
                                <w:bCs/>
                                <w:sz w:val="28"/>
                                <w:szCs w:val="28"/>
                              </w:rPr>
                              <w:fldChar w:fldCharType="end"/>
                            </w:r>
                            <w:r>
                              <w:rPr>
                                <w:rFonts w:hint="cs"/>
                                <w:rtl/>
                                <w:lang w:bidi="fa-IR"/>
                              </w:rPr>
                              <w:t xml:space="preserve">   ‌</w:t>
                            </w:r>
                          </w:p>
                          <w:p w:rsidR="00514A71" w:rsidRDefault="00514A71" w:rsidP="00912DC1">
                            <w:pPr>
                              <w:pStyle w:val="Header"/>
                              <w:rPr>
                                <w:lang w:bidi="fa-IR"/>
                              </w:rPr>
                            </w:pPr>
                          </w:p>
                        </w:txbxContent>
                      </wps:txbx>
                      <wps:bodyPr rot="0" vert="horz" wrap="square" lIns="91440" tIns="45720" rIns="91440" bIns="45720" anchor="t" anchorCtr="0" upright="1">
                        <a:noAutofit/>
                      </wps:bodyPr>
                    </wps:wsp>
                    <wps:wsp>
                      <wps:cNvPr id="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827051E" id="Canvas 53" o:spid="_x0000_s1078" editas="canvas" style="position:absolute;left:0;text-align:left;margin-left:4.7pt;margin-top:11.35pt;width:486pt;height:42.75pt;z-index:25173657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 o:spid="_x0000_s1080"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514A71" w:rsidRDefault="00514A71"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11</w:t>
                      </w:r>
                      <w:r w:rsidRPr="00DB44B8">
                        <w:rPr>
                          <w:rStyle w:val="PageNumber"/>
                          <w:b/>
                          <w:bCs/>
                          <w:sz w:val="28"/>
                          <w:szCs w:val="28"/>
                        </w:rPr>
                        <w:fldChar w:fldCharType="end"/>
                      </w:r>
                      <w:r>
                        <w:rPr>
                          <w:rFonts w:hint="cs"/>
                          <w:rtl/>
                          <w:lang w:bidi="fa-IR"/>
                        </w:rPr>
                        <w:t xml:space="preserve">   ‌</w:t>
                      </w:r>
                    </w:p>
                    <w:p w:rsidR="00514A71" w:rsidRDefault="00514A71" w:rsidP="00912DC1">
                      <w:pPr>
                        <w:pStyle w:val="Header"/>
                        <w:rPr>
                          <w:lang w:bidi="fa-IR"/>
                        </w:rPr>
                      </w:pPr>
                    </w:p>
                  </w:txbxContent>
                </v:textbox>
              </v:shape>
              <v:line id="Line 32" o:spid="_x0000_s1081"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0sMAAADaAAAADwAAAGRycy9kb3ducmV2LnhtbESPW2sCMRCF3wv+hzBC32riQktdjaKW&#10;gqUU8QK+Dptxd3UzWZKo2/76Rij08XAuH2cy62wjruRD7VjDcKBAEBfO1Fxq2O/en15BhIhssHFM&#10;Gr4pwGzae5hgbtyNN3TdxlKkEQ45aqhibHMpQ1GRxTBwLXHyjs5bjEn6UhqPtzRuG5kp9SIt1pwI&#10;Fba0rKg4by/2Dnk+ri4H9ekXo6+PtepO/id70/qx383HICJ18T/8114ZDRncr6Qb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wx9LDAAAA2gAAAA8AAAAAAAAAAAAA&#10;AAAAoQIAAGRycy9kb3ducmV2LnhtbFBLBQYAAAAABAAEAPkAAACRAwAAAAA=&#10;" strokeweight="4.5pt">
                <v:stroke linestyle="thinThick"/>
              </v:line>
              <w10:wrap anchorx="margin" anchory="page"/>
            </v:group>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lang w:bidi="fa-IR"/>
      </w:rPr>
      <mc:AlternateContent>
        <mc:Choice Requires="wpc">
          <w:drawing>
            <wp:anchor distT="0" distB="0" distL="114300" distR="114300" simplePos="0" relativeHeight="251722240" behindDoc="0" locked="0" layoutInCell="1" allowOverlap="1" wp14:anchorId="6BDB6569" wp14:editId="5ACE591D">
              <wp:simplePos x="0" y="0"/>
              <wp:positionH relativeFrom="margin">
                <wp:posOffset>59690</wp:posOffset>
              </wp:positionH>
              <wp:positionV relativeFrom="page">
                <wp:posOffset>144145</wp:posOffset>
              </wp:positionV>
              <wp:extent cx="6172200" cy="542925"/>
              <wp:effectExtent l="0" t="0" r="0" b="0"/>
              <wp:wrapNone/>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Text Box 124"/>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13</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125"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BDB6569" id="Canvas 54" o:spid="_x0000_s1082" editas="canvas" style="position:absolute;left:0;text-align:left;margin-left:4.7pt;margin-top:11.35pt;width:486pt;height:42.75pt;z-index:25172224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24" o:spid="_x0000_s1084"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514A71" w:rsidRDefault="00514A71" w:rsidP="00641D99">
                      <w:pPr>
                        <w:pStyle w:val="Header"/>
                        <w:rPr>
                          <w:lang w:bidi="fa-IR"/>
                        </w:rPr>
                      </w:pPr>
                      <w:r>
                        <w:rPr>
                          <w:rFonts w:hint="cs"/>
                          <w:rtl/>
                          <w:lang w:bidi="fa-IR"/>
                        </w:rPr>
                        <w:t xml:space="preserve">فصل چهارم: نتایج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13</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85"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y4cUAAADcAAAADwAAAGRycy9kb3ducmV2LnhtbESPQWsCMRCF74X+hzBCb5q4YKmrUWxL&#10;wSKlVAWvw2bcXd1MliTqtr/eCEJvM7w373sznXe2EWfyoXasYThQIIgLZ2ouNWw3H/0XECEiG2wc&#10;k4ZfCjCfPT5MMTfuwj90XsdSpBAOOWqoYmxzKUNRkcUwcC1x0vbOW4xp9aU0Hi8p3DYyU+pZWqw5&#10;ESps6a2i4rg+2RtktF+edmrlX8dfn9+qO/i/7F3rp163mICI1MV/8/16aVL9bAS3Z9IE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my4cUAAADcAAAADwAAAAAAAAAA&#10;AAAAAAChAgAAZHJzL2Rvd25yZXYueG1sUEsFBgAAAAAEAAQA+QAAAJMDAAAAAA==&#10;" strokeweight="4.5pt">
                <v:stroke linestyle="thinThick"/>
              </v:line>
              <w10:wrap anchorx="margin" anchory="page"/>
            </v:group>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lang w:bidi="fa-IR"/>
      </w:rPr>
      <mc:AlternateContent>
        <mc:Choice Requires="wpc">
          <w:drawing>
            <wp:anchor distT="0" distB="0" distL="114300" distR="114300" simplePos="0" relativeHeight="251709952" behindDoc="0" locked="0" layoutInCell="1" allowOverlap="1" wp14:anchorId="7055FCE4" wp14:editId="2DD3B42F">
              <wp:simplePos x="0" y="0"/>
              <wp:positionH relativeFrom="margin">
                <wp:posOffset>33020</wp:posOffset>
              </wp:positionH>
              <wp:positionV relativeFrom="page">
                <wp:posOffset>133350</wp:posOffset>
              </wp:positionV>
              <wp:extent cx="6172200" cy="542925"/>
              <wp:effectExtent l="0" t="0" r="0" b="0"/>
              <wp:wrapNone/>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Text Box 31"/>
                      <wps:cNvSpPr txBox="1">
                        <a:spLocks noChangeArrowheads="1"/>
                      </wps:cNvSpPr>
                      <wps:spPr bwMode="auto">
                        <a:xfrm>
                          <a:off x="857250" y="114300"/>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14</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پنجم: بحث و نتیجه‌گیری</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07"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055FCE4" id="Canvas 108" o:spid="_x0000_s1086" editas="canvas" style="position:absolute;left:0;text-align:left;margin-left:2.6pt;margin-top:10.5pt;width:486pt;height:42.75pt;z-index:25170995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88" type="#_x0000_t202" style="position:absolute;left:8572;top:1143;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514A71" w:rsidRDefault="00514A71" w:rsidP="00641D99">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14</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فصل پنجم: بحث و نتیجه‌گیری</w:t>
                      </w:r>
                    </w:p>
                    <w:p w:rsidR="00514A71" w:rsidRDefault="00514A71" w:rsidP="000372BD">
                      <w:pPr>
                        <w:pStyle w:val="Header"/>
                        <w:rPr>
                          <w:lang w:bidi="fa-IR"/>
                        </w:rPr>
                      </w:pPr>
                    </w:p>
                  </w:txbxContent>
                </v:textbox>
              </v:shape>
              <v:line id="Line 32" o:spid="_x0000_s108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LVbcYAAADcAAAADwAAAGRycy9kb3ducmV2LnhtbESP3WoCMRCF7wu+Q5iCd5pUsK1bo/hD&#10;QSmlVAVvh824u3UzWZKoa5++EYTezXDOnO/MeNraWpzJh8qxhqe+AkGcO1NxoWG3fe+9gggR2WDt&#10;mDRcKcB00nkYY2bchb/pvImFSCEcMtRQxthkUoa8JIuh7xripB2ctxjT6gtpPF5SuK3lQKlnabHi&#10;RCixoUVJ+XFzsjfI8LA67dWHn48+11+q/fG/g6XW3cd29gYiUhv/zffrlUn11QvcnkkT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S1W3GAAAA3AAAAA8AAAAAAAAA&#10;AAAAAAAAoQIAAGRycy9kb3ducmV2LnhtbFBLBQYAAAAABAAEAPkAAACUAwAAAAA=&#10;" strokeweight="4.5pt">
                <v:stroke linestyle="thinThick"/>
              </v:line>
              <w10:wrap anchorx="margin"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lang w:bidi="fa-IR"/>
      </w:rPr>
      <mc:AlternateContent>
        <mc:Choice Requires="wpc">
          <w:drawing>
            <wp:anchor distT="0" distB="0" distL="114300" distR="114300" simplePos="0" relativeHeight="251707904" behindDoc="0" locked="0" layoutInCell="1" allowOverlap="1" wp14:anchorId="2DB44492" wp14:editId="77B7522D">
              <wp:simplePos x="0" y="0"/>
              <wp:positionH relativeFrom="margin">
                <wp:posOffset>59690</wp:posOffset>
              </wp:positionH>
              <wp:positionV relativeFrom="page">
                <wp:posOffset>144145</wp:posOffset>
              </wp:positionV>
              <wp:extent cx="6172200" cy="542925"/>
              <wp:effectExtent l="0" t="0" r="0" b="0"/>
              <wp:wrapNone/>
              <wp:docPr id="105" name="Canvas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 name="Text Box 103"/>
                      <wps:cNvSpPr txBox="1">
                        <a:spLocks noChangeArrowheads="1"/>
                      </wps:cNvSpPr>
                      <wps:spPr bwMode="auto">
                        <a:xfrm>
                          <a:off x="0" y="123825"/>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15</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104"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DB44492" id="Canvas 105" o:spid="_x0000_s1090" editas="canvas" style="position:absolute;left:0;text-align:left;margin-left:4.7pt;margin-top:11.35pt;width:486pt;height:42.75pt;z-index:25170790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03" o:spid="_x0000_s1092" type="#_x0000_t202" style="position:absolute;top:1238;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514A71" w:rsidRDefault="00514A71"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15</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093"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LGsYAAADcAAAADwAAAGRycy9kb3ducmV2LnhtbESP3WoCMRCF7wu+Q5iCd5pUbKlbo/hD&#10;QSmlVAVvh824u3UzWZKoa5++EYTezXDOnO/MeNraWpzJh8qxhqe+AkGcO1NxoWG3fe+9gggR2WDt&#10;mDRcKcB00nkYY2bchb/pvImFSCEcMtRQxthkUoa8JIuh7xripB2ctxjT6gtpPF5SuK3lQKkXabHi&#10;RCixoUVJ+XFzsjfI82F12qsPPx99rr9U++N/B0utu4/t7A1EpDb+m+/XK5PqqyHcnkkT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ASxrGAAAA3AAAAA8AAAAAAAAA&#10;AAAAAAAAoQIAAGRycy9kb3ducmV2LnhtbFBLBQYAAAAABAAEAPkAAACUAwAAAAA=&#10;" strokeweight="4.5pt">
                <v:stroke linestyle="thinThick"/>
              </v:line>
              <w10:wrap anchorx="margin" anchory="page"/>
            </v:group>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lang w:bidi="fa-IR"/>
      </w:rPr>
      <mc:AlternateContent>
        <mc:Choice Requires="wpc">
          <w:drawing>
            <wp:anchor distT="0" distB="0" distL="114300" distR="114300" simplePos="0" relativeHeight="251712000" behindDoc="0" locked="0" layoutInCell="1" allowOverlap="1" wp14:anchorId="4ED890F1" wp14:editId="653D4C7C">
              <wp:simplePos x="0" y="0"/>
              <wp:positionH relativeFrom="margin">
                <wp:posOffset>59690</wp:posOffset>
              </wp:positionH>
              <wp:positionV relativeFrom="page">
                <wp:posOffset>144145</wp:posOffset>
              </wp:positionV>
              <wp:extent cx="6172200" cy="542925"/>
              <wp:effectExtent l="0" t="0" r="0" b="0"/>
              <wp:wrapNone/>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 name="Text Box 109"/>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17</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110"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D890F1" id="Canvas 111" o:spid="_x0000_s1094" editas="canvas" style="position:absolute;left:0;text-align:left;margin-left:4.7pt;margin-top:11.35pt;width:486pt;height:42.75pt;z-index:25171200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109" o:spid="_x0000_s1096"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514A71" w:rsidRDefault="00514A71" w:rsidP="00641D99">
                      <w:pPr>
                        <w:pStyle w:val="Header"/>
                        <w:rPr>
                          <w:lang w:bidi="fa-IR"/>
                        </w:rPr>
                      </w:pPr>
                      <w:r>
                        <w:rPr>
                          <w:rFonts w:hint="cs"/>
                          <w:rtl/>
                          <w:lang w:bidi="fa-IR"/>
                        </w:rPr>
                        <w:t xml:space="preserve">فصل پنجم: بحث و نتیجه‌گیری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17</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097"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bxMUAAADcAAAADwAAAGRycy9kb3ducmV2LnhtbESP22oCMRCG7wt9hzAF72qiYKlbo/SA&#10;oEgRbaG3w2bc3XYzWZKoW5++Uyj0bob5D9/MFr1v1YliagJbGA0NKOIyuIYrC+9vy9t7UCkjO2wD&#10;k4VvSrCYX1/NsHDhzDs67XOlJIRTgRbqnLtC61TW5DENQ0cst0OIHrOssdIu4lnCfavHxtxpjw1L&#10;Q40dPddUfu2P/rdkclgdP8wmPk1f11vTf8bL+MXawU3/+AAqU5//xX/ulRP8keDLMzKBn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LbxMUAAADcAAAADwAAAAAAAAAA&#10;AAAAAAChAgAAZHJzL2Rvd25yZXYueG1sUEsFBgAAAAAEAAQA+QAAAJMDAAAAAA==&#10;" strokeweight="4.5pt">
                <v:stroke linestyle="thinThick"/>
              </v:line>
              <w10:wrap anchorx="margin" anchory="page"/>
            </v:group>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lang w:bidi="fa-IR"/>
      </w:rPr>
      <mc:AlternateContent>
        <mc:Choice Requires="wpc">
          <w:drawing>
            <wp:anchor distT="0" distB="0" distL="114300" distR="114300" simplePos="0" relativeHeight="251697664" behindDoc="0" locked="0" layoutInCell="1" allowOverlap="1" wp14:anchorId="1EEC2851" wp14:editId="64D37022">
              <wp:simplePos x="0" y="0"/>
              <wp:positionH relativeFrom="margin">
                <wp:posOffset>33020</wp:posOffset>
              </wp:positionH>
              <wp:positionV relativeFrom="page">
                <wp:posOffset>142875</wp:posOffset>
              </wp:positionV>
              <wp:extent cx="6172200" cy="542925"/>
              <wp:effectExtent l="0" t="0" r="0" b="0"/>
              <wp:wrapNone/>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 name="Text Box 31"/>
                      <wps:cNvSpPr txBox="1">
                        <a:spLocks noChangeArrowheads="1"/>
                      </wps:cNvSpPr>
                      <wps:spPr bwMode="auto">
                        <a:xfrm>
                          <a:off x="857250" y="12382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912DC1">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18</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منابع</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89"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EEC2851" id="Canvas 90" o:spid="_x0000_s1098" editas="canvas" style="position:absolute;left:0;text-align:left;margin-left:2.6pt;margin-top:11.25pt;width:486pt;height:42.75pt;z-index:251697664;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100" type="#_x0000_t202" style="position:absolute;left:8572;top:1238;width:5210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514A71" w:rsidRDefault="00514A71" w:rsidP="00912DC1">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18</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منابع</w:t>
                      </w:r>
                    </w:p>
                    <w:p w:rsidR="00514A71" w:rsidRDefault="00514A71" w:rsidP="000372BD">
                      <w:pPr>
                        <w:pStyle w:val="Header"/>
                        <w:rPr>
                          <w:lang w:bidi="fa-IR"/>
                        </w:rPr>
                      </w:pPr>
                    </w:p>
                  </w:txbxContent>
                </v:textbox>
              </v:shape>
              <v:line id="Line 32" o:spid="_x0000_s1101"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dCMMAAADbAAAADwAAAGRycy9kb3ducmV2LnhtbESP3WoCMRCF7wt9hzCF3tVEoUVXo6il&#10;YBGRquDtsBl3VzeTJYm67dMbQejl4fx8nNGktbW4kA+VYw3djgJBnDtTcaFht/1664MIEdlg7Zg0&#10;/FKAyfj5aYSZcVf+ocsmFiKNcMhQQxljk0kZ8pIsho5riJN3cN5iTNIX0ni8pnFby55SH9JixYlQ&#10;YkPzkvLT5mzvkPfD4rxXSz8brL7Xqj36v96n1q8v7XQIIlIb/8OP9sJo6A/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sHQjDAAAA2wAAAA8AAAAAAAAAAAAA&#10;AAAAoQIAAGRycy9kb3ducmV2LnhtbFBLBQYAAAAABAAEAPkAAACRAwAAAAA=&#10;" strokeweight="4.5pt">
                <v:stroke linestyle="thinThick"/>
              </v:line>
              <w10:wrap anchorx="margin" anchory="page"/>
            </v:group>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r>
      <w:rPr>
        <w:noProof/>
        <w:lang w:bidi="fa-IR"/>
      </w:rPr>
      <mc:AlternateContent>
        <mc:Choice Requires="wpc">
          <w:drawing>
            <wp:anchor distT="0" distB="0" distL="114300" distR="114300" simplePos="0" relativeHeight="251695616" behindDoc="0" locked="0" layoutInCell="1" allowOverlap="1" wp14:anchorId="1E81B7D9" wp14:editId="7176BE18">
              <wp:simplePos x="0" y="0"/>
              <wp:positionH relativeFrom="margin">
                <wp:posOffset>59690</wp:posOffset>
              </wp:positionH>
              <wp:positionV relativeFrom="page">
                <wp:posOffset>144145</wp:posOffset>
              </wp:positionV>
              <wp:extent cx="6172200" cy="542925"/>
              <wp:effectExtent l="0" t="0" r="0" b="0"/>
              <wp:wrapNone/>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Text Box 85"/>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2504F1">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19</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86"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E81B7D9" id="Canvas 87" o:spid="_x0000_s1102" editas="canvas" style="position:absolute;left:0;text-align:left;margin-left:4.7pt;margin-top:11.35pt;width:486pt;height:42.75pt;z-index:251695616;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85" o:spid="_x0000_s1104"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514A71" w:rsidRDefault="00514A71" w:rsidP="002504F1">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Pr>
                          <w:rStyle w:val="PageNumber"/>
                          <w:b/>
                          <w:bCs/>
                          <w:noProof/>
                          <w:sz w:val="28"/>
                          <w:szCs w:val="28"/>
                          <w:rtl/>
                        </w:rPr>
                        <w:t>19</w:t>
                      </w:r>
                      <w:r w:rsidRPr="00DB44B8">
                        <w:rPr>
                          <w:rStyle w:val="PageNumber"/>
                          <w:b/>
                          <w:bCs/>
                          <w:sz w:val="28"/>
                          <w:szCs w:val="28"/>
                        </w:rPr>
                        <w:fldChar w:fldCharType="end"/>
                      </w:r>
                      <w:r>
                        <w:rPr>
                          <w:rFonts w:hint="cs"/>
                          <w:rtl/>
                          <w:lang w:bidi="fa-IR"/>
                        </w:rPr>
                        <w:t xml:space="preserve">   ‌</w:t>
                      </w:r>
                    </w:p>
                    <w:p w:rsidR="00514A71" w:rsidRDefault="00514A71" w:rsidP="000372BD">
                      <w:pPr>
                        <w:pStyle w:val="Header"/>
                        <w:rPr>
                          <w:lang w:bidi="fa-IR"/>
                        </w:rPr>
                      </w:pPr>
                    </w:p>
                  </w:txbxContent>
                </v:textbox>
              </v:shape>
              <v:line id="Line 32" o:spid="_x0000_s1105"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OJesMAAADbAAAADwAAAGRycy9kb3ducmV2LnhtbESP3WoCMRCF7wu+QxjBO00UFF2NopaC&#10;pRTRFrwdNuPutpvJkkTd9ukbQejl4fx8nMWqtbW4kg+VYw3DgQJBnDtTcaHh8+OlPwURIrLB2jFp&#10;+KEAq2XnaYGZcTc+0PUYC5FGOGSooYyxyaQMeUkWw8A1xMk7O28xJukLaTze0rit5UipibRYcSKU&#10;2NC2pPz7eLF3yPi8u5zUm9/M3l/3qv3yv6NnrXvddj0HEamN/+FHe2c0TCdw/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ziXrDAAAA2wAAAA8AAAAAAAAAAAAA&#10;AAAAoQIAAGRycy9kb3ducmV2LnhtbFBLBQYAAAAABAAEAPkAAACRAwAAAAA=&#10;" strokeweight="4.5pt">
                <v:stroke linestyle="thinThick"/>
              </v:line>
              <w10:wrap anchorx="margin" anchory="page"/>
            </v:group>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r>
      <w:rPr>
        <w:noProof/>
        <w:lang w:bidi="fa-IR"/>
      </w:rPr>
      <mc:AlternateContent>
        <mc:Choice Requires="wpc">
          <w:drawing>
            <wp:anchor distT="0" distB="0" distL="114300" distR="114300" simplePos="0" relativeHeight="251699712" behindDoc="0" locked="0" layoutInCell="1" allowOverlap="1" wp14:anchorId="51DDC56A" wp14:editId="43EB5E95">
              <wp:simplePos x="0" y="0"/>
              <wp:positionH relativeFrom="margin">
                <wp:posOffset>59690</wp:posOffset>
              </wp:positionH>
              <wp:positionV relativeFrom="page">
                <wp:posOffset>144145</wp:posOffset>
              </wp:positionV>
              <wp:extent cx="6172200" cy="542925"/>
              <wp:effectExtent l="0" t="0" r="0" b="0"/>
              <wp:wrapNone/>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1" name="Text Box 91"/>
                      <wps:cNvSpPr txBox="1">
                        <a:spLocks noChangeArrowheads="1"/>
                      </wps:cNvSpPr>
                      <wps:spPr bwMode="auto">
                        <a:xfrm>
                          <a:off x="0" y="114300"/>
                          <a:ext cx="39909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616360">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21</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wps:txbx>
                      <wps:bodyPr rot="0" vert="horz" wrap="square" lIns="91440" tIns="45720" rIns="91440" bIns="45720" anchor="t" anchorCtr="0" upright="1">
                        <a:noAutofit/>
                      </wps:bodyPr>
                    </wps:wsp>
                    <wps:wsp>
                      <wps:cNvPr id="92"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1DDC56A" id="Canvas 93" o:spid="_x0000_s1106" editas="canvas" style="position:absolute;left:0;text-align:left;margin-left:4.7pt;margin-top:11.35pt;width:486pt;height:42.75pt;z-index:251699712;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91" o:spid="_x0000_s1108" type="#_x0000_t202" style="position:absolute;top:1143;width:3990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514A71" w:rsidRDefault="00514A71" w:rsidP="00616360">
                      <w:pPr>
                        <w:pStyle w:val="Header"/>
                        <w:rPr>
                          <w:lang w:bidi="fa-IR"/>
                        </w:rPr>
                      </w:pPr>
                      <w:r>
                        <w:rPr>
                          <w:rFonts w:hint="cs"/>
                          <w:rtl/>
                          <w:lang w:bidi="fa-IR"/>
                        </w:rPr>
                        <w:t xml:space="preserve">منابع          </w:t>
                      </w: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b/>
                          <w:bCs/>
                          <w:noProof/>
                          <w:sz w:val="28"/>
                          <w:szCs w:val="28"/>
                          <w:rtl/>
                        </w:rPr>
                        <w:t>21</w:t>
                      </w:r>
                      <w:r w:rsidRPr="00DB44B8">
                        <w:rPr>
                          <w:rStyle w:val="PageNumber"/>
                          <w:b/>
                          <w:bCs/>
                          <w:sz w:val="28"/>
                          <w:szCs w:val="28"/>
                        </w:rPr>
                        <w:fldChar w:fldCharType="end"/>
                      </w:r>
                      <w:r>
                        <w:rPr>
                          <w:rFonts w:hint="cs"/>
                          <w:rtl/>
                          <w:lang w:bidi="fa-IR"/>
                        </w:rPr>
                        <w:t xml:space="preserve">   ‌</w:t>
                      </w:r>
                    </w:p>
                    <w:p w:rsidR="00514A71" w:rsidRDefault="00514A71" w:rsidP="00616360">
                      <w:pPr>
                        <w:pStyle w:val="Header"/>
                        <w:rPr>
                          <w:lang w:bidi="fa-IR"/>
                        </w:rPr>
                      </w:pPr>
                    </w:p>
                  </w:txbxContent>
                </v:textbox>
              </v:shape>
              <v:line id="Line 32" o:spid="_x0000_s110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EZpMMAAADbAAAADwAAAGRycy9kb3ducmV2LnhtbESPX2vCMBTF3wd+h3AHvs1kBWVWo8wN&#10;QRlD1MFeL821rWtuShK17tMvwsDHw/nz40znnW3EmXyoHWt4HigQxIUzNZcavvbLpxcQISIbbByT&#10;hisFmM96D1PMjbvwls67WIo0wiFHDVWMbS5lKCqyGAauJU7ewXmLMUlfSuPxksZtIzOlRtJizYlQ&#10;YUtvFRU/u5O9QYaH1elbffjF+HO9Ud3R/2bvWvcfu9cJiEhdvIf/2yujYZzB7U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RGaTDAAAA2wAAAA8AAAAAAAAAAAAA&#10;AAAAoQIAAGRycy9kb3ducmV2LnhtbFBLBQYAAAAABAAEAPkAAACRAwAAAAA=&#10;" strokeweight="4.5pt">
                <v:stroke linestyle="thinThick"/>
              </v:line>
              <w10:wrap anchorx="margin" anchory="page"/>
            </v:group>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912DC1" w:rsidRDefault="00514A71" w:rsidP="00912DC1">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Default="00514A71" w:rsidP="008465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0372BD" w:rsidRDefault="00514A71" w:rsidP="000372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1" w:rsidRPr="0084651F" w:rsidRDefault="00514A71" w:rsidP="0084651F">
    <w:pPr>
      <w:pStyle w:val="Header"/>
    </w:pPr>
    <w:r>
      <w:rPr>
        <w:noProof/>
        <w:lang w:bidi="fa-IR"/>
      </w:rPr>
      <mc:AlternateContent>
        <mc:Choice Requires="wpc">
          <w:drawing>
            <wp:anchor distT="0" distB="0" distL="114300" distR="114300" simplePos="0" relativeHeight="251671040" behindDoc="0" locked="0" layoutInCell="1" allowOverlap="1" wp14:anchorId="06E36AB8" wp14:editId="5D81D0C9">
              <wp:simplePos x="0" y="0"/>
              <wp:positionH relativeFrom="margin">
                <wp:posOffset>33020</wp:posOffset>
              </wp:positionH>
              <wp:positionV relativeFrom="page">
                <wp:posOffset>238125</wp:posOffset>
              </wp:positionV>
              <wp:extent cx="6172200" cy="542925"/>
              <wp:effectExtent l="0" t="0" r="0" b="0"/>
              <wp:wrapNone/>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31"/>
                      <wps:cNvSpPr txBox="1">
                        <a:spLocks noChangeArrowheads="1"/>
                      </wps:cNvSpPr>
                      <wps:spPr bwMode="auto">
                        <a:xfrm>
                          <a:off x="857250" y="66675"/>
                          <a:ext cx="5210176"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A71" w:rsidRDefault="00514A71" w:rsidP="000372BD">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rFonts w:hint="eastAsia"/>
                                <w:b/>
                                <w:bCs/>
                                <w:noProof/>
                                <w:sz w:val="28"/>
                                <w:szCs w:val="28"/>
                                <w:rtl/>
                              </w:rPr>
                              <w:t>ب‌</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فهرست</w:t>
                            </w:r>
                            <w:r w:rsidRPr="00DB44B8">
                              <w:rPr>
                                <w:rFonts w:hint="cs"/>
                                <w:sz w:val="28"/>
                                <w:szCs w:val="28"/>
                                <w:rtl/>
                                <w:lang w:bidi="fa-IR"/>
                              </w:rPr>
                              <w:t xml:space="preserve"> </w:t>
                            </w:r>
                          </w:p>
                          <w:p w:rsidR="00514A71" w:rsidRDefault="00514A71" w:rsidP="000372BD">
                            <w:pPr>
                              <w:pStyle w:val="Header"/>
                              <w:rPr>
                                <w:lang w:bidi="fa-IR"/>
                              </w:rPr>
                            </w:pPr>
                          </w:p>
                        </w:txbxContent>
                      </wps:txbx>
                      <wps:bodyPr rot="0" vert="horz" wrap="square" lIns="91440" tIns="45720" rIns="91440" bIns="45720" anchor="t" anchorCtr="0" upright="1">
                        <a:noAutofit/>
                      </wps:bodyPr>
                    </wps:wsp>
                    <wps:wsp>
                      <wps:cNvPr id="29" name="Line 32"/>
                      <wps:cNvCnPr/>
                      <wps:spPr bwMode="auto">
                        <a:xfrm>
                          <a:off x="0" y="458470"/>
                          <a:ext cx="6067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6E36AB8" id="Canvas 30" o:spid="_x0000_s1026" editas="canvas" style="position:absolute;left:0;text-align:left;margin-left:2.6pt;margin-top:18.75pt;width:486pt;height:42.75pt;z-index:251671040;mso-position-horizontal-relative:margin;mso-position-vertical-relative:page" coordsize="61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5429;visibility:visible;mso-wrap-style:square">
                <v:fill o:detectmouseclick="t"/>
                <v:path o:connecttype="none"/>
              </v:shape>
              <v:shapetype id="_x0000_t202" coordsize="21600,21600" o:spt="202" path="m,l,21600r21600,l21600,xe">
                <v:stroke joinstyle="miter"/>
                <v:path gradientshapeok="t" o:connecttype="rect"/>
              </v:shapetype>
              <v:shape id="Text Box 31" o:spid="_x0000_s1028" type="#_x0000_t202" style="position:absolute;left:8572;top:666;width:52102;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14A71" w:rsidRDefault="00514A71" w:rsidP="000372BD">
                      <w:pPr>
                        <w:pStyle w:val="Header"/>
                        <w:jc w:val="left"/>
                        <w:rPr>
                          <w:lang w:bidi="fa-IR"/>
                        </w:rPr>
                      </w:pPr>
                      <w:r w:rsidRPr="00DB44B8">
                        <w:rPr>
                          <w:rStyle w:val="PageNumber"/>
                          <w:b/>
                          <w:bCs/>
                          <w:sz w:val="28"/>
                          <w:szCs w:val="28"/>
                        </w:rPr>
                        <w:fldChar w:fldCharType="begin"/>
                      </w:r>
                      <w:r w:rsidRPr="00DB44B8">
                        <w:rPr>
                          <w:rStyle w:val="PageNumber"/>
                          <w:b/>
                          <w:bCs/>
                          <w:sz w:val="28"/>
                          <w:szCs w:val="28"/>
                        </w:rPr>
                        <w:instrText xml:space="preserve"> PAGE </w:instrText>
                      </w:r>
                      <w:r w:rsidRPr="00DB44B8">
                        <w:rPr>
                          <w:rStyle w:val="PageNumber"/>
                          <w:b/>
                          <w:bCs/>
                          <w:sz w:val="28"/>
                          <w:szCs w:val="28"/>
                        </w:rPr>
                        <w:fldChar w:fldCharType="separate"/>
                      </w:r>
                      <w:r w:rsidR="008A09CB">
                        <w:rPr>
                          <w:rStyle w:val="PageNumber"/>
                          <w:rFonts w:hint="eastAsia"/>
                          <w:b/>
                          <w:bCs/>
                          <w:noProof/>
                          <w:sz w:val="28"/>
                          <w:szCs w:val="28"/>
                          <w:rtl/>
                        </w:rPr>
                        <w:t>ب‌</w:t>
                      </w:r>
                      <w:r w:rsidRPr="00DB44B8">
                        <w:rPr>
                          <w:rStyle w:val="PageNumber"/>
                          <w:b/>
                          <w:bCs/>
                          <w:sz w:val="28"/>
                          <w:szCs w:val="28"/>
                        </w:rPr>
                        <w:fldChar w:fldCharType="end"/>
                      </w:r>
                      <w:r>
                        <w:rPr>
                          <w:rFonts w:hint="cs"/>
                          <w:rtl/>
                          <w:lang w:bidi="fa-IR"/>
                        </w:rPr>
                        <w:t xml:space="preserve">         </w:t>
                      </w:r>
                      <w:r w:rsidRPr="00DB44B8">
                        <w:rPr>
                          <w:rFonts w:hint="cs"/>
                          <w:sz w:val="28"/>
                          <w:szCs w:val="28"/>
                          <w:rtl/>
                          <w:lang w:bidi="fa-IR"/>
                        </w:rPr>
                        <w:t xml:space="preserve"> </w:t>
                      </w:r>
                      <w:r>
                        <w:rPr>
                          <w:rFonts w:hint="cs"/>
                          <w:rtl/>
                          <w:lang w:bidi="fa-IR"/>
                        </w:rPr>
                        <w:t>فهرست</w:t>
                      </w:r>
                      <w:r w:rsidRPr="00DB44B8">
                        <w:rPr>
                          <w:rFonts w:hint="cs"/>
                          <w:sz w:val="28"/>
                          <w:szCs w:val="28"/>
                          <w:rtl/>
                          <w:lang w:bidi="fa-IR"/>
                        </w:rPr>
                        <w:t xml:space="preserve"> </w:t>
                      </w:r>
                    </w:p>
                    <w:p w:rsidR="00514A71" w:rsidRDefault="00514A71" w:rsidP="000372BD">
                      <w:pPr>
                        <w:pStyle w:val="Header"/>
                        <w:rPr>
                          <w:lang w:bidi="fa-IR"/>
                        </w:rPr>
                      </w:pPr>
                    </w:p>
                  </w:txbxContent>
                </v:textbox>
              </v:shape>
              <v:line id="Line 32" o:spid="_x0000_s1029" style="position:absolute;visibility:visible;mso-wrap-style:square" from="0,4584" to="60674,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pCMsMAAADbAAAADwAAAGRycy9kb3ducmV2LnhtbESPX2vCMBTF3wd+h3AHvs1kBWVWo8wN&#10;QRlD1MFeL821rWtuShK17tMvwsDHw/nz40znnW3EmXyoHWt4HigQxIUzNZcavvbLpxcQISIbbByT&#10;hisFmM96D1PMjbvwls67WIo0wiFHDVWMbS5lKCqyGAauJU7ewXmLMUlfSuPxksZtIzOlRtJizYlQ&#10;YUtvFRU/u5O9QYaH1elbffjF+HO9Ud3R/2bvWvcfu9cJiEhdvIf/2yujIRvD7U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QjLDAAAA2wAAAA8AAAAAAAAAAAAA&#10;AAAAoQIAAGRycy9kb3ducmV2LnhtbFBLBQYAAAAABAAEAPkAAACRAwAAAAA=&#10;" strokeweight="4.5pt">
                <v:stroke linestyle="thinThick"/>
              </v:line>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86512"/>
    <w:multiLevelType w:val="multilevel"/>
    <w:tmpl w:val="11A06744"/>
    <w:lvl w:ilvl="0">
      <w:start w:val="1"/>
      <w:numFmt w:val="decimal"/>
      <w:pStyle w:val="Heading1"/>
      <w:isLgl/>
      <w:suff w:val="space"/>
      <w:lvlText w:val="(%1)"/>
      <w:lvlJc w:val="left"/>
      <w:pPr>
        <w:ind w:left="850" w:hanging="510"/>
      </w:pPr>
      <w:rPr>
        <w:rFonts w:hint="default"/>
      </w:rPr>
    </w:lvl>
    <w:lvl w:ilvl="1">
      <w:start w:val="1"/>
      <w:numFmt w:val="decimal"/>
      <w:pStyle w:val="Heading2"/>
      <w:suff w:val="space"/>
      <w:lvlText w:val="(%1-%2)"/>
      <w:lvlJc w:val="left"/>
      <w:pPr>
        <w:ind w:left="850" w:hanging="510"/>
      </w:pPr>
      <w:rPr>
        <w:rFonts w:hint="default"/>
      </w:rPr>
    </w:lvl>
    <w:lvl w:ilvl="2">
      <w:start w:val="1"/>
      <w:numFmt w:val="decimal"/>
      <w:pStyle w:val="Heading3"/>
      <w:suff w:val="space"/>
      <w:lvlText w:val="(%1-%2-%3)"/>
      <w:lvlJc w:val="left"/>
      <w:pPr>
        <w:ind w:left="850" w:hanging="510"/>
      </w:pPr>
      <w:rPr>
        <w:rFonts w:hint="default"/>
        <w:lang w:bidi="fa-IR"/>
      </w:rPr>
    </w:lvl>
    <w:lvl w:ilvl="3">
      <w:start w:val="1"/>
      <w:numFmt w:val="decimal"/>
      <w:pStyle w:val="Heading4"/>
      <w:isLgl/>
      <w:suff w:val="space"/>
      <w:lvlText w:val="(%1-%2-%3-%4)"/>
      <w:lvlJc w:val="left"/>
      <w:pPr>
        <w:ind w:left="851" w:hanging="511"/>
      </w:pPr>
      <w:rPr>
        <w:rFonts w:hint="default"/>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CB"/>
    <w:rsid w:val="00003360"/>
    <w:rsid w:val="00004C43"/>
    <w:rsid w:val="000074BE"/>
    <w:rsid w:val="00020957"/>
    <w:rsid w:val="00032887"/>
    <w:rsid w:val="00035568"/>
    <w:rsid w:val="000372BD"/>
    <w:rsid w:val="000444BF"/>
    <w:rsid w:val="00045781"/>
    <w:rsid w:val="00054F7E"/>
    <w:rsid w:val="000552A3"/>
    <w:rsid w:val="00055462"/>
    <w:rsid w:val="000559D2"/>
    <w:rsid w:val="0006039C"/>
    <w:rsid w:val="0006276A"/>
    <w:rsid w:val="000636BC"/>
    <w:rsid w:val="000703C9"/>
    <w:rsid w:val="00084243"/>
    <w:rsid w:val="00087CAD"/>
    <w:rsid w:val="00094029"/>
    <w:rsid w:val="000A4540"/>
    <w:rsid w:val="000A53EA"/>
    <w:rsid w:val="000C287E"/>
    <w:rsid w:val="000C2D6D"/>
    <w:rsid w:val="000E2BFC"/>
    <w:rsid w:val="000E63C8"/>
    <w:rsid w:val="0011155A"/>
    <w:rsid w:val="00115728"/>
    <w:rsid w:val="00121A7E"/>
    <w:rsid w:val="0013783A"/>
    <w:rsid w:val="001477AA"/>
    <w:rsid w:val="0016205D"/>
    <w:rsid w:val="00170129"/>
    <w:rsid w:val="001930C1"/>
    <w:rsid w:val="00195BB1"/>
    <w:rsid w:val="001B1981"/>
    <w:rsid w:val="001D0CDF"/>
    <w:rsid w:val="001F3A66"/>
    <w:rsid w:val="00201620"/>
    <w:rsid w:val="002049A5"/>
    <w:rsid w:val="00210D40"/>
    <w:rsid w:val="0021548D"/>
    <w:rsid w:val="00221847"/>
    <w:rsid w:val="002341F7"/>
    <w:rsid w:val="00241A90"/>
    <w:rsid w:val="0024299C"/>
    <w:rsid w:val="002504F1"/>
    <w:rsid w:val="00254710"/>
    <w:rsid w:val="00255EE0"/>
    <w:rsid w:val="00262A24"/>
    <w:rsid w:val="0026700E"/>
    <w:rsid w:val="002808B1"/>
    <w:rsid w:val="00296BF7"/>
    <w:rsid w:val="002A222D"/>
    <w:rsid w:val="002B12D6"/>
    <w:rsid w:val="002B163B"/>
    <w:rsid w:val="002C4DA1"/>
    <w:rsid w:val="002C6DD4"/>
    <w:rsid w:val="002D6E68"/>
    <w:rsid w:val="002E0BEA"/>
    <w:rsid w:val="002E3D0D"/>
    <w:rsid w:val="002F709C"/>
    <w:rsid w:val="00301887"/>
    <w:rsid w:val="0031346A"/>
    <w:rsid w:val="003261FE"/>
    <w:rsid w:val="00327D50"/>
    <w:rsid w:val="00333D0C"/>
    <w:rsid w:val="00337BA5"/>
    <w:rsid w:val="00362711"/>
    <w:rsid w:val="00367160"/>
    <w:rsid w:val="00367F68"/>
    <w:rsid w:val="003702FD"/>
    <w:rsid w:val="003722B1"/>
    <w:rsid w:val="00373FEA"/>
    <w:rsid w:val="00376422"/>
    <w:rsid w:val="003801D3"/>
    <w:rsid w:val="00383D54"/>
    <w:rsid w:val="00384C56"/>
    <w:rsid w:val="00384ED4"/>
    <w:rsid w:val="0039452B"/>
    <w:rsid w:val="00397D85"/>
    <w:rsid w:val="003A4B91"/>
    <w:rsid w:val="003B3ED7"/>
    <w:rsid w:val="003B7263"/>
    <w:rsid w:val="003C2C4F"/>
    <w:rsid w:val="003C31BF"/>
    <w:rsid w:val="003C3EAB"/>
    <w:rsid w:val="003E0020"/>
    <w:rsid w:val="003E4350"/>
    <w:rsid w:val="003F256C"/>
    <w:rsid w:val="00402A3C"/>
    <w:rsid w:val="004134AF"/>
    <w:rsid w:val="00420395"/>
    <w:rsid w:val="00436FC8"/>
    <w:rsid w:val="00471252"/>
    <w:rsid w:val="0047671F"/>
    <w:rsid w:val="004769D8"/>
    <w:rsid w:val="00492641"/>
    <w:rsid w:val="004B360F"/>
    <w:rsid w:val="004C4216"/>
    <w:rsid w:val="004D0E5B"/>
    <w:rsid w:val="004F2670"/>
    <w:rsid w:val="00503520"/>
    <w:rsid w:val="00504840"/>
    <w:rsid w:val="00505287"/>
    <w:rsid w:val="00507C6A"/>
    <w:rsid w:val="00514A71"/>
    <w:rsid w:val="005151CE"/>
    <w:rsid w:val="00542985"/>
    <w:rsid w:val="00553C8B"/>
    <w:rsid w:val="005646E2"/>
    <w:rsid w:val="00565527"/>
    <w:rsid w:val="00565D7E"/>
    <w:rsid w:val="00570893"/>
    <w:rsid w:val="00576443"/>
    <w:rsid w:val="00583320"/>
    <w:rsid w:val="005A2893"/>
    <w:rsid w:val="005A5EE4"/>
    <w:rsid w:val="005F09A6"/>
    <w:rsid w:val="005F1001"/>
    <w:rsid w:val="005F6D4D"/>
    <w:rsid w:val="006013A2"/>
    <w:rsid w:val="0060754D"/>
    <w:rsid w:val="00607B2A"/>
    <w:rsid w:val="00615F47"/>
    <w:rsid w:val="00616360"/>
    <w:rsid w:val="00631E29"/>
    <w:rsid w:val="00637693"/>
    <w:rsid w:val="00641D99"/>
    <w:rsid w:val="006604B5"/>
    <w:rsid w:val="00662DD0"/>
    <w:rsid w:val="00664A05"/>
    <w:rsid w:val="00674FEF"/>
    <w:rsid w:val="006752E6"/>
    <w:rsid w:val="0067727A"/>
    <w:rsid w:val="006815C9"/>
    <w:rsid w:val="00684ACC"/>
    <w:rsid w:val="00686223"/>
    <w:rsid w:val="006868AE"/>
    <w:rsid w:val="00695249"/>
    <w:rsid w:val="006973C9"/>
    <w:rsid w:val="006A4F2A"/>
    <w:rsid w:val="006B4900"/>
    <w:rsid w:val="006E4211"/>
    <w:rsid w:val="006E62C3"/>
    <w:rsid w:val="007075B3"/>
    <w:rsid w:val="00723A21"/>
    <w:rsid w:val="007253B1"/>
    <w:rsid w:val="00727945"/>
    <w:rsid w:val="007311F2"/>
    <w:rsid w:val="00733E68"/>
    <w:rsid w:val="00741AF3"/>
    <w:rsid w:val="00754106"/>
    <w:rsid w:val="00754EBC"/>
    <w:rsid w:val="007645AD"/>
    <w:rsid w:val="00766641"/>
    <w:rsid w:val="007746F1"/>
    <w:rsid w:val="0077483F"/>
    <w:rsid w:val="00780100"/>
    <w:rsid w:val="0078349A"/>
    <w:rsid w:val="00787A10"/>
    <w:rsid w:val="007B10F7"/>
    <w:rsid w:val="007B3EE7"/>
    <w:rsid w:val="007B7F3E"/>
    <w:rsid w:val="007C57A1"/>
    <w:rsid w:val="007E0F22"/>
    <w:rsid w:val="007E790F"/>
    <w:rsid w:val="007F04AF"/>
    <w:rsid w:val="007F0A78"/>
    <w:rsid w:val="007F36B5"/>
    <w:rsid w:val="007F6C18"/>
    <w:rsid w:val="007F7B0C"/>
    <w:rsid w:val="00802FE8"/>
    <w:rsid w:val="008032C9"/>
    <w:rsid w:val="00810008"/>
    <w:rsid w:val="00810CCB"/>
    <w:rsid w:val="00811569"/>
    <w:rsid w:val="008268E8"/>
    <w:rsid w:val="0083042A"/>
    <w:rsid w:val="00831093"/>
    <w:rsid w:val="008313F8"/>
    <w:rsid w:val="008334CE"/>
    <w:rsid w:val="0084651F"/>
    <w:rsid w:val="008641C8"/>
    <w:rsid w:val="00871F8B"/>
    <w:rsid w:val="008838A0"/>
    <w:rsid w:val="00892F99"/>
    <w:rsid w:val="008959A0"/>
    <w:rsid w:val="008A09CB"/>
    <w:rsid w:val="008A400E"/>
    <w:rsid w:val="008A4581"/>
    <w:rsid w:val="008B0A8A"/>
    <w:rsid w:val="008B61F7"/>
    <w:rsid w:val="008C3E8A"/>
    <w:rsid w:val="008C47D0"/>
    <w:rsid w:val="008D5AB2"/>
    <w:rsid w:val="008D691F"/>
    <w:rsid w:val="008E349F"/>
    <w:rsid w:val="008E6B6D"/>
    <w:rsid w:val="008F020F"/>
    <w:rsid w:val="008F103A"/>
    <w:rsid w:val="008F5DBD"/>
    <w:rsid w:val="009044E1"/>
    <w:rsid w:val="009055B8"/>
    <w:rsid w:val="009107DC"/>
    <w:rsid w:val="00912DC1"/>
    <w:rsid w:val="0091301F"/>
    <w:rsid w:val="009136D8"/>
    <w:rsid w:val="009150B6"/>
    <w:rsid w:val="00916F6E"/>
    <w:rsid w:val="0091778C"/>
    <w:rsid w:val="00921F9F"/>
    <w:rsid w:val="00930300"/>
    <w:rsid w:val="009355E4"/>
    <w:rsid w:val="009410A7"/>
    <w:rsid w:val="009431EF"/>
    <w:rsid w:val="00950DCC"/>
    <w:rsid w:val="00956B04"/>
    <w:rsid w:val="00961926"/>
    <w:rsid w:val="009639CF"/>
    <w:rsid w:val="00967699"/>
    <w:rsid w:val="0097111D"/>
    <w:rsid w:val="009741D9"/>
    <w:rsid w:val="00980BE7"/>
    <w:rsid w:val="00994921"/>
    <w:rsid w:val="009A4204"/>
    <w:rsid w:val="009D2589"/>
    <w:rsid w:val="009D3787"/>
    <w:rsid w:val="009E0281"/>
    <w:rsid w:val="009E0D64"/>
    <w:rsid w:val="009E2E82"/>
    <w:rsid w:val="009E6B1C"/>
    <w:rsid w:val="009F0E81"/>
    <w:rsid w:val="009F2FED"/>
    <w:rsid w:val="009F2FF2"/>
    <w:rsid w:val="009F3769"/>
    <w:rsid w:val="009F5D3F"/>
    <w:rsid w:val="00A057EB"/>
    <w:rsid w:val="00A149AC"/>
    <w:rsid w:val="00A4355C"/>
    <w:rsid w:val="00A50662"/>
    <w:rsid w:val="00A67803"/>
    <w:rsid w:val="00A767DF"/>
    <w:rsid w:val="00A93735"/>
    <w:rsid w:val="00A93B9B"/>
    <w:rsid w:val="00A94B40"/>
    <w:rsid w:val="00AA4FD0"/>
    <w:rsid w:val="00AC2CAC"/>
    <w:rsid w:val="00AC4F9B"/>
    <w:rsid w:val="00AD3DD3"/>
    <w:rsid w:val="00AD5DA3"/>
    <w:rsid w:val="00AE15A3"/>
    <w:rsid w:val="00B11BB7"/>
    <w:rsid w:val="00B21802"/>
    <w:rsid w:val="00B31500"/>
    <w:rsid w:val="00B31871"/>
    <w:rsid w:val="00B45A4D"/>
    <w:rsid w:val="00B47B34"/>
    <w:rsid w:val="00B61353"/>
    <w:rsid w:val="00B7349C"/>
    <w:rsid w:val="00B84EE4"/>
    <w:rsid w:val="00BA75BE"/>
    <w:rsid w:val="00BB37EF"/>
    <w:rsid w:val="00BD2830"/>
    <w:rsid w:val="00BD3677"/>
    <w:rsid w:val="00BD4DDF"/>
    <w:rsid w:val="00BD779D"/>
    <w:rsid w:val="00BF3C4D"/>
    <w:rsid w:val="00BF54C2"/>
    <w:rsid w:val="00C04247"/>
    <w:rsid w:val="00C17375"/>
    <w:rsid w:val="00C32EEB"/>
    <w:rsid w:val="00C37978"/>
    <w:rsid w:val="00C40CA2"/>
    <w:rsid w:val="00C41189"/>
    <w:rsid w:val="00C44B81"/>
    <w:rsid w:val="00C535E8"/>
    <w:rsid w:val="00C56091"/>
    <w:rsid w:val="00C70433"/>
    <w:rsid w:val="00C70826"/>
    <w:rsid w:val="00C77591"/>
    <w:rsid w:val="00C810E4"/>
    <w:rsid w:val="00C86C4E"/>
    <w:rsid w:val="00CA6D37"/>
    <w:rsid w:val="00CB5488"/>
    <w:rsid w:val="00CC0638"/>
    <w:rsid w:val="00D0330C"/>
    <w:rsid w:val="00D15D9A"/>
    <w:rsid w:val="00D163B5"/>
    <w:rsid w:val="00D21CE0"/>
    <w:rsid w:val="00D26CD5"/>
    <w:rsid w:val="00D32FAA"/>
    <w:rsid w:val="00D432CF"/>
    <w:rsid w:val="00D45315"/>
    <w:rsid w:val="00D51257"/>
    <w:rsid w:val="00D8300D"/>
    <w:rsid w:val="00D846D1"/>
    <w:rsid w:val="00D90F9B"/>
    <w:rsid w:val="00DA331E"/>
    <w:rsid w:val="00DA3CAF"/>
    <w:rsid w:val="00DA3F23"/>
    <w:rsid w:val="00DA4E43"/>
    <w:rsid w:val="00DA7962"/>
    <w:rsid w:val="00DB0B3D"/>
    <w:rsid w:val="00DB1D9B"/>
    <w:rsid w:val="00DB44B8"/>
    <w:rsid w:val="00DB555E"/>
    <w:rsid w:val="00DC0BB5"/>
    <w:rsid w:val="00DF0149"/>
    <w:rsid w:val="00DF14C5"/>
    <w:rsid w:val="00DF6C85"/>
    <w:rsid w:val="00E20E7C"/>
    <w:rsid w:val="00E309A5"/>
    <w:rsid w:val="00E363A5"/>
    <w:rsid w:val="00E40BA0"/>
    <w:rsid w:val="00E53F0A"/>
    <w:rsid w:val="00E55219"/>
    <w:rsid w:val="00E56E40"/>
    <w:rsid w:val="00E7143A"/>
    <w:rsid w:val="00E82456"/>
    <w:rsid w:val="00E83182"/>
    <w:rsid w:val="00E877B5"/>
    <w:rsid w:val="00E90B48"/>
    <w:rsid w:val="00E95464"/>
    <w:rsid w:val="00EA22FF"/>
    <w:rsid w:val="00EA31C6"/>
    <w:rsid w:val="00EA5979"/>
    <w:rsid w:val="00EB5BE7"/>
    <w:rsid w:val="00EB5C51"/>
    <w:rsid w:val="00ED5802"/>
    <w:rsid w:val="00ED719C"/>
    <w:rsid w:val="00ED7804"/>
    <w:rsid w:val="00EE09B1"/>
    <w:rsid w:val="00EE3C3F"/>
    <w:rsid w:val="00EF304E"/>
    <w:rsid w:val="00EF5717"/>
    <w:rsid w:val="00EF78AA"/>
    <w:rsid w:val="00F02720"/>
    <w:rsid w:val="00F10366"/>
    <w:rsid w:val="00F11E6F"/>
    <w:rsid w:val="00F26946"/>
    <w:rsid w:val="00F3195B"/>
    <w:rsid w:val="00F36F82"/>
    <w:rsid w:val="00F42593"/>
    <w:rsid w:val="00F46890"/>
    <w:rsid w:val="00F51E7D"/>
    <w:rsid w:val="00F66646"/>
    <w:rsid w:val="00F701BD"/>
    <w:rsid w:val="00F704D8"/>
    <w:rsid w:val="00F73670"/>
    <w:rsid w:val="00F74E0F"/>
    <w:rsid w:val="00F772AA"/>
    <w:rsid w:val="00F77CEA"/>
    <w:rsid w:val="00F80C97"/>
    <w:rsid w:val="00F878FA"/>
    <w:rsid w:val="00F92E11"/>
    <w:rsid w:val="00F97E62"/>
    <w:rsid w:val="00FA5D09"/>
    <w:rsid w:val="00FA71A3"/>
    <w:rsid w:val="00FB1BFA"/>
    <w:rsid w:val="00FC4FB2"/>
    <w:rsid w:val="00FD135E"/>
    <w:rsid w:val="00FD6DC5"/>
    <w:rsid w:val="00FE061F"/>
    <w:rsid w:val="00FE7512"/>
    <w:rsid w:val="00FF417B"/>
    <w:rsid w:val="00FF59DC"/>
    <w:rsid w:val="00FF6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FDC8EC8C-DBFE-4E6F-AB1F-02C79ACA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00D"/>
    <w:pPr>
      <w:bidi/>
      <w:ind w:firstLine="340"/>
      <w:jc w:val="lowKashida"/>
    </w:pPr>
    <w:rPr>
      <w:rFonts w:cs="B Lotus"/>
      <w:sz w:val="24"/>
      <w:szCs w:val="24"/>
    </w:rPr>
  </w:style>
  <w:style w:type="paragraph" w:styleId="Heading1">
    <w:name w:val="heading 1"/>
    <w:basedOn w:val="Normal"/>
    <w:next w:val="Normal"/>
    <w:qFormat/>
    <w:rsid w:val="00C37978"/>
    <w:pPr>
      <w:keepNext/>
      <w:numPr>
        <w:numId w:val="5"/>
      </w:numPr>
      <w:spacing w:before="3480"/>
      <w:ind w:left="340" w:firstLine="0"/>
      <w:jc w:val="center"/>
      <w:outlineLvl w:val="0"/>
    </w:pPr>
    <w:rPr>
      <w:rFonts w:ascii="Arial" w:hAnsi="Arial" w:cs="B Titr"/>
      <w:b/>
      <w:bCs/>
      <w:kern w:val="32"/>
      <w:sz w:val="56"/>
      <w:szCs w:val="56"/>
    </w:rPr>
  </w:style>
  <w:style w:type="paragraph" w:styleId="Heading2">
    <w:name w:val="heading 2"/>
    <w:basedOn w:val="Normal"/>
    <w:next w:val="Normal"/>
    <w:qFormat/>
    <w:rsid w:val="00A94B40"/>
    <w:pPr>
      <w:keepNext/>
      <w:numPr>
        <w:ilvl w:val="1"/>
        <w:numId w:val="5"/>
      </w:numPr>
      <w:spacing w:before="240" w:after="60"/>
      <w:ind w:left="0" w:firstLine="0"/>
      <w:outlineLvl w:val="1"/>
    </w:pPr>
    <w:rPr>
      <w:rFonts w:ascii="Arial" w:hAnsi="Arial" w:cs="B Titr"/>
      <w:b/>
      <w:bCs/>
      <w:sz w:val="32"/>
      <w:szCs w:val="32"/>
    </w:rPr>
  </w:style>
  <w:style w:type="paragraph" w:styleId="Heading3">
    <w:name w:val="heading 3"/>
    <w:basedOn w:val="Normal"/>
    <w:next w:val="Normal"/>
    <w:link w:val="Heading3Char"/>
    <w:qFormat/>
    <w:rsid w:val="00A94B40"/>
    <w:pPr>
      <w:keepNext/>
      <w:numPr>
        <w:ilvl w:val="2"/>
        <w:numId w:val="5"/>
      </w:numPr>
      <w:tabs>
        <w:tab w:val="num" w:pos="1564"/>
      </w:tabs>
      <w:spacing w:before="240" w:after="60"/>
      <w:ind w:left="1564" w:hanging="504"/>
      <w:outlineLvl w:val="2"/>
    </w:pPr>
    <w:rPr>
      <w:rFonts w:cs="B Yagut"/>
      <w:b/>
      <w:bCs/>
      <w:sz w:val="32"/>
      <w:szCs w:val="32"/>
    </w:rPr>
  </w:style>
  <w:style w:type="paragraph" w:styleId="Heading4">
    <w:name w:val="heading 4"/>
    <w:basedOn w:val="Normal"/>
    <w:next w:val="Normal"/>
    <w:qFormat/>
    <w:rsid w:val="00A94B40"/>
    <w:pPr>
      <w:keepNext/>
      <w:numPr>
        <w:ilvl w:val="3"/>
        <w:numId w:val="5"/>
      </w:numPr>
      <w:tabs>
        <w:tab w:val="num" w:pos="2068"/>
      </w:tabs>
      <w:spacing w:before="240" w:after="60"/>
      <w:ind w:left="2068" w:hanging="648"/>
      <w:outlineLvl w:val="3"/>
    </w:pPr>
    <w:rPr>
      <w:rFonts w:cs="B Yagut"/>
      <w:i/>
      <w:i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4B40"/>
    <w:pPr>
      <w:tabs>
        <w:tab w:val="center" w:pos="4153"/>
        <w:tab w:val="right" w:pos="8306"/>
      </w:tabs>
    </w:pPr>
  </w:style>
  <w:style w:type="character" w:styleId="PageNumber">
    <w:name w:val="page number"/>
    <w:basedOn w:val="DefaultParagraphFont"/>
    <w:rsid w:val="00A94B40"/>
  </w:style>
  <w:style w:type="paragraph" w:styleId="Header">
    <w:name w:val="header"/>
    <w:basedOn w:val="Normal"/>
    <w:link w:val="HeaderChar"/>
    <w:rsid w:val="00A94B40"/>
    <w:pPr>
      <w:tabs>
        <w:tab w:val="center" w:pos="4153"/>
        <w:tab w:val="right" w:pos="8306"/>
      </w:tabs>
      <w:jc w:val="right"/>
    </w:pPr>
  </w:style>
  <w:style w:type="paragraph" w:customStyle="1" w:styleId="a">
    <w:name w:val="تيتر يكم"/>
    <w:basedOn w:val="Normal"/>
    <w:rsid w:val="00A94B40"/>
    <w:pPr>
      <w:jc w:val="left"/>
    </w:pPr>
    <w:rPr>
      <w:b/>
      <w:bCs/>
      <w:sz w:val="52"/>
      <w:szCs w:val="52"/>
      <w:vertAlign w:val="superscript"/>
    </w:rPr>
  </w:style>
  <w:style w:type="paragraph" w:customStyle="1" w:styleId="Chaptertitles">
    <w:name w:val="! Chapter titles"/>
    <w:basedOn w:val="Normal"/>
    <w:rsid w:val="00A94B40"/>
    <w:pPr>
      <w:jc w:val="center"/>
    </w:pPr>
    <w:rPr>
      <w:b/>
      <w:bCs/>
      <w:sz w:val="64"/>
      <w:szCs w:val="64"/>
      <w:lang w:bidi="fa-IR"/>
    </w:rPr>
  </w:style>
  <w:style w:type="paragraph" w:customStyle="1" w:styleId="a0">
    <w:name w:val="!رضا"/>
    <w:basedOn w:val="Normal"/>
    <w:rsid w:val="00A94B40"/>
    <w:pPr>
      <w:ind w:firstLine="0"/>
      <w:jc w:val="left"/>
    </w:pPr>
    <w:rPr>
      <w:rFonts w:cs="B Mitra"/>
      <w:szCs w:val="28"/>
      <w:lang w:bidi="fa-IR"/>
    </w:rPr>
  </w:style>
  <w:style w:type="paragraph" w:styleId="BalloonText">
    <w:name w:val="Balloon Text"/>
    <w:basedOn w:val="Normal"/>
    <w:semiHidden/>
    <w:rsid w:val="00A94B40"/>
    <w:rPr>
      <w:rFonts w:ascii="Tahoma" w:hAnsi="Tahoma" w:cs="Tahoma"/>
      <w:sz w:val="16"/>
      <w:szCs w:val="16"/>
    </w:rPr>
  </w:style>
  <w:style w:type="paragraph" w:styleId="BodyText">
    <w:name w:val="Body Text"/>
    <w:basedOn w:val="Normal"/>
    <w:rsid w:val="00A94B40"/>
    <w:pPr>
      <w:ind w:firstLine="0"/>
    </w:pPr>
    <w:rPr>
      <w:rFonts w:cs="Yagut"/>
      <w:sz w:val="22"/>
    </w:rPr>
  </w:style>
  <w:style w:type="paragraph" w:styleId="BodyText2">
    <w:name w:val="Body Text 2"/>
    <w:basedOn w:val="Normal"/>
    <w:rsid w:val="00A94B40"/>
    <w:pPr>
      <w:ind w:firstLine="0"/>
    </w:pPr>
    <w:rPr>
      <w:rFonts w:cs="Lotus"/>
      <w:sz w:val="28"/>
      <w:szCs w:val="28"/>
    </w:rPr>
  </w:style>
  <w:style w:type="paragraph" w:styleId="Caption">
    <w:name w:val="caption"/>
    <w:basedOn w:val="Normal"/>
    <w:next w:val="Normal"/>
    <w:qFormat/>
    <w:rsid w:val="00A94B40"/>
    <w:rPr>
      <w:b/>
      <w:bCs/>
      <w:sz w:val="20"/>
      <w:szCs w:val="20"/>
    </w:rPr>
  </w:style>
  <w:style w:type="paragraph" w:customStyle="1" w:styleId="cite">
    <w:name w:val="cite"/>
    <w:basedOn w:val="Normal"/>
    <w:rsid w:val="00A94B40"/>
    <w:pPr>
      <w:spacing w:before="100" w:beforeAutospacing="1" w:after="100" w:afterAutospacing="1"/>
      <w:ind w:left="600" w:right="600"/>
    </w:pPr>
    <w:rPr>
      <w:rFonts w:ascii="Verdana" w:hAnsi="Verdana"/>
      <w:color w:val="6633CC"/>
      <w:sz w:val="20"/>
      <w:szCs w:val="20"/>
    </w:rPr>
  </w:style>
  <w:style w:type="character" w:styleId="CommentReference">
    <w:name w:val="annotation reference"/>
    <w:semiHidden/>
    <w:rsid w:val="00A94B40"/>
    <w:rPr>
      <w:sz w:val="16"/>
      <w:szCs w:val="16"/>
    </w:rPr>
  </w:style>
  <w:style w:type="paragraph" w:styleId="CommentText">
    <w:name w:val="annotation text"/>
    <w:basedOn w:val="Normal"/>
    <w:semiHidden/>
    <w:rsid w:val="00A94B40"/>
    <w:rPr>
      <w:sz w:val="20"/>
      <w:szCs w:val="20"/>
    </w:rPr>
  </w:style>
  <w:style w:type="paragraph" w:styleId="CommentSubject">
    <w:name w:val="annotation subject"/>
    <w:basedOn w:val="CommentText"/>
    <w:next w:val="CommentText"/>
    <w:semiHidden/>
    <w:rsid w:val="00A94B40"/>
    <w:rPr>
      <w:b/>
      <w:bCs/>
    </w:rPr>
  </w:style>
  <w:style w:type="paragraph" w:styleId="DocumentMap">
    <w:name w:val="Document Map"/>
    <w:basedOn w:val="Normal"/>
    <w:semiHidden/>
    <w:rsid w:val="00A94B40"/>
    <w:pPr>
      <w:shd w:val="clear" w:color="auto" w:fill="000080"/>
    </w:pPr>
    <w:rPr>
      <w:rFonts w:ascii="Tahoma" w:hAnsi="Tahoma" w:cs="Tahoma"/>
      <w:sz w:val="20"/>
      <w:szCs w:val="20"/>
    </w:rPr>
  </w:style>
  <w:style w:type="paragraph" w:customStyle="1" w:styleId="Example">
    <w:name w:val="Example"/>
    <w:basedOn w:val="Normal"/>
    <w:link w:val="ExampleChar"/>
    <w:rsid w:val="00A94B40"/>
    <w:pPr>
      <w:pBdr>
        <w:top w:val="single" w:sz="4" w:space="1" w:color="auto"/>
        <w:left w:val="single" w:sz="4" w:space="4" w:color="auto"/>
        <w:bottom w:val="single" w:sz="4" w:space="1" w:color="auto"/>
        <w:right w:val="single" w:sz="4" w:space="4" w:color="auto"/>
      </w:pBdr>
    </w:pPr>
  </w:style>
  <w:style w:type="character" w:customStyle="1" w:styleId="ExampleChar">
    <w:name w:val="Example Char"/>
    <w:link w:val="Example"/>
    <w:rsid w:val="00A94B40"/>
    <w:rPr>
      <w:rFonts w:cs="B Lotus"/>
      <w:sz w:val="26"/>
      <w:szCs w:val="26"/>
      <w:lang w:val="en-US" w:eastAsia="en-US" w:bidi="ar-SA"/>
    </w:rPr>
  </w:style>
  <w:style w:type="character" w:customStyle="1" w:styleId="Example-LTRChar">
    <w:name w:val="Example - LTR Char"/>
    <w:aliases w:val="LS=1 Char"/>
    <w:basedOn w:val="ExampleChar"/>
    <w:link w:val="Example-LTR"/>
    <w:rsid w:val="00A94B40"/>
    <w:rPr>
      <w:rFonts w:cs="B Lotus"/>
      <w:sz w:val="26"/>
      <w:szCs w:val="26"/>
      <w:lang w:val="en-US" w:eastAsia="en-US" w:bidi="ar-SA"/>
    </w:rPr>
  </w:style>
  <w:style w:type="paragraph" w:customStyle="1" w:styleId="Example-LTR">
    <w:name w:val="Example - LTR"/>
    <w:aliases w:val="LS=1"/>
    <w:basedOn w:val="Example"/>
    <w:link w:val="Example-LTRChar"/>
    <w:rsid w:val="00A94B40"/>
    <w:pPr>
      <w:bidi w:val="0"/>
      <w:ind w:firstLine="0"/>
      <w:jc w:val="left"/>
    </w:pPr>
  </w:style>
  <w:style w:type="paragraph" w:customStyle="1" w:styleId="ExampleLS1">
    <w:name w:val="Example LS=1"/>
    <w:basedOn w:val="Example"/>
    <w:rsid w:val="00A94B40"/>
    <w:pPr>
      <w:ind w:firstLine="0"/>
    </w:pPr>
    <w:rPr>
      <w:lang w:bidi="fa-IR"/>
    </w:rPr>
  </w:style>
  <w:style w:type="character" w:styleId="FootnoteReference">
    <w:name w:val="footnote reference"/>
    <w:semiHidden/>
    <w:rsid w:val="00A94B40"/>
    <w:rPr>
      <w:vertAlign w:val="superscript"/>
    </w:rPr>
  </w:style>
  <w:style w:type="paragraph" w:styleId="FootnoteText">
    <w:name w:val="footnote text"/>
    <w:basedOn w:val="Normal"/>
    <w:semiHidden/>
    <w:rsid w:val="00A94B40"/>
    <w:rPr>
      <w:sz w:val="20"/>
      <w:szCs w:val="20"/>
    </w:rPr>
  </w:style>
  <w:style w:type="character" w:customStyle="1" w:styleId="Heading3Char">
    <w:name w:val="Heading 3 Char"/>
    <w:link w:val="Heading3"/>
    <w:rsid w:val="00A94B40"/>
    <w:rPr>
      <w:rFonts w:cs="B Yagut"/>
      <w:b/>
      <w:bCs/>
      <w:sz w:val="32"/>
      <w:szCs w:val="32"/>
      <w:lang w:val="en-US" w:eastAsia="en-US" w:bidi="ar-SA"/>
    </w:rPr>
  </w:style>
  <w:style w:type="character" w:styleId="Hyperlink">
    <w:name w:val="Hyperlink"/>
    <w:uiPriority w:val="99"/>
    <w:rsid w:val="00A94B40"/>
    <w:rPr>
      <w:color w:val="0000FF"/>
      <w:u w:val="single"/>
    </w:rPr>
  </w:style>
  <w:style w:type="character" w:styleId="Strong">
    <w:name w:val="Strong"/>
    <w:qFormat/>
    <w:rsid w:val="00A94B40"/>
    <w:rPr>
      <w:b/>
      <w:bCs/>
    </w:rPr>
  </w:style>
  <w:style w:type="table" w:styleId="TableGrid">
    <w:name w:val="Table Grid"/>
    <w:basedOn w:val="TableNormal"/>
    <w:rsid w:val="00A94B4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A94B40"/>
  </w:style>
  <w:style w:type="paragraph" w:styleId="TOC2">
    <w:name w:val="toc 2"/>
    <w:basedOn w:val="Normal"/>
    <w:next w:val="Normal"/>
    <w:autoRedefine/>
    <w:uiPriority w:val="39"/>
    <w:rsid w:val="00A94B40"/>
    <w:pPr>
      <w:ind w:left="260"/>
    </w:pPr>
  </w:style>
  <w:style w:type="paragraph" w:styleId="TOC3">
    <w:name w:val="toc 3"/>
    <w:basedOn w:val="Normal"/>
    <w:next w:val="Normal"/>
    <w:autoRedefine/>
    <w:uiPriority w:val="39"/>
    <w:rsid w:val="00A94B40"/>
    <w:pPr>
      <w:ind w:left="520"/>
    </w:pPr>
  </w:style>
  <w:style w:type="paragraph" w:styleId="TOC4">
    <w:name w:val="toc 4"/>
    <w:basedOn w:val="Normal"/>
    <w:next w:val="Normal"/>
    <w:autoRedefine/>
    <w:semiHidden/>
    <w:rsid w:val="00A94B40"/>
    <w:pPr>
      <w:tabs>
        <w:tab w:val="right" w:leader="dot" w:pos="8494"/>
      </w:tabs>
      <w:ind w:left="780"/>
    </w:pPr>
    <w:rPr>
      <w:rFonts w:cs="B Yagut"/>
      <w:b/>
      <w:bCs/>
      <w:noProof/>
    </w:rPr>
  </w:style>
  <w:style w:type="character" w:customStyle="1" w:styleId="HeaderChar">
    <w:name w:val="Header Char"/>
    <w:basedOn w:val="DefaultParagraphFont"/>
    <w:link w:val="Header"/>
    <w:rsid w:val="008F020F"/>
    <w:rPr>
      <w:rFonts w:cs="B Lotus"/>
      <w:sz w:val="26"/>
      <w:szCs w:val="26"/>
    </w:rPr>
  </w:style>
  <w:style w:type="character" w:styleId="PlaceholderText">
    <w:name w:val="Placeholder Text"/>
    <w:basedOn w:val="DefaultParagraphFont"/>
    <w:uiPriority w:val="99"/>
    <w:semiHidden/>
    <w:rsid w:val="000444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image" Target="media/image6.emf"/><Relationship Id="rId42" Type="http://schemas.openxmlformats.org/officeDocument/2006/relationships/header" Target="header27.xml"/><Relationship Id="rId47" Type="http://schemas.openxmlformats.org/officeDocument/2006/relationships/header" Target="header32.xml"/><Relationship Id="rId63" Type="http://schemas.openxmlformats.org/officeDocument/2006/relationships/header" Target="header48.xml"/><Relationship Id="rId68" Type="http://schemas.openxmlformats.org/officeDocument/2006/relationships/header" Target="header5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4.xml"/><Relationship Id="rId11" Type="http://schemas.openxmlformats.org/officeDocument/2006/relationships/image" Target="media/image4.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image" Target="media/image9.jpeg"/><Relationship Id="rId5" Type="http://schemas.openxmlformats.org/officeDocument/2006/relationships/webSettings" Target="webSettings.xml"/><Relationship Id="rId61" Type="http://schemas.openxmlformats.org/officeDocument/2006/relationships/header" Target="header46.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image" Target="media/image7.emf"/><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eader" Target="header53.xml"/><Relationship Id="rId8" Type="http://schemas.openxmlformats.org/officeDocument/2006/relationships/image" Target="media/image1.wmf"/><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1.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8.emf"/><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10" Type="http://schemas.openxmlformats.org/officeDocument/2006/relationships/image" Target="media/image3.wmf"/><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eader" Target="header6.xml"/><Relationship Id="rId39" Type="http://schemas.openxmlformats.org/officeDocument/2006/relationships/header" Target="header24.xml"/><Relationship Id="rId34" Type="http://schemas.openxmlformats.org/officeDocument/2006/relationships/header" Target="header19.xml"/><Relationship Id="rId50" Type="http://schemas.openxmlformats.org/officeDocument/2006/relationships/header" Target="header35.xml"/><Relationship Id="rId55" Type="http://schemas.openxmlformats.org/officeDocument/2006/relationships/header" Target="header40.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1662;&#1688;&#1608;&#1607;&#1588;\.&#1662;&#1575;&#1740;&#1575;&#1606;%20&#1606;&#1575;&#1605;&#1607;\.&#1606;&#1711;&#1575;&#1585;&#1588;%20&#1662;&#1575;&#1740;&#1575;&#1606;%20&#1606;&#1575;&#1605;&#1607;\Thes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4033-5148-4A08-A240-D72B1148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Template>
  <TotalTime>0</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7928</CharactersWithSpaces>
  <SharedDoc>false</SharedDoc>
  <HLinks>
    <vt:vector size="60" baseType="variant">
      <vt:variant>
        <vt:i4>1507384</vt:i4>
      </vt:variant>
      <vt:variant>
        <vt:i4>56</vt:i4>
      </vt:variant>
      <vt:variant>
        <vt:i4>0</vt:i4>
      </vt:variant>
      <vt:variant>
        <vt:i4>5</vt:i4>
      </vt:variant>
      <vt:variant>
        <vt:lpwstr/>
      </vt:variant>
      <vt:variant>
        <vt:lpwstr>_Toc306093436</vt:lpwstr>
      </vt:variant>
      <vt:variant>
        <vt:i4>1507384</vt:i4>
      </vt:variant>
      <vt:variant>
        <vt:i4>50</vt:i4>
      </vt:variant>
      <vt:variant>
        <vt:i4>0</vt:i4>
      </vt:variant>
      <vt:variant>
        <vt:i4>5</vt:i4>
      </vt:variant>
      <vt:variant>
        <vt:lpwstr/>
      </vt:variant>
      <vt:variant>
        <vt:lpwstr>_Toc306093435</vt:lpwstr>
      </vt:variant>
      <vt:variant>
        <vt:i4>1507384</vt:i4>
      </vt:variant>
      <vt:variant>
        <vt:i4>44</vt:i4>
      </vt:variant>
      <vt:variant>
        <vt:i4>0</vt:i4>
      </vt:variant>
      <vt:variant>
        <vt:i4>5</vt:i4>
      </vt:variant>
      <vt:variant>
        <vt:lpwstr/>
      </vt:variant>
      <vt:variant>
        <vt:lpwstr>_Toc306093434</vt:lpwstr>
      </vt:variant>
      <vt:variant>
        <vt:i4>1507384</vt:i4>
      </vt:variant>
      <vt:variant>
        <vt:i4>38</vt:i4>
      </vt:variant>
      <vt:variant>
        <vt:i4>0</vt:i4>
      </vt:variant>
      <vt:variant>
        <vt:i4>5</vt:i4>
      </vt:variant>
      <vt:variant>
        <vt:lpwstr/>
      </vt:variant>
      <vt:variant>
        <vt:lpwstr>_Toc306093433</vt:lpwstr>
      </vt:variant>
      <vt:variant>
        <vt:i4>1507384</vt:i4>
      </vt:variant>
      <vt:variant>
        <vt:i4>32</vt:i4>
      </vt:variant>
      <vt:variant>
        <vt:i4>0</vt:i4>
      </vt:variant>
      <vt:variant>
        <vt:i4>5</vt:i4>
      </vt:variant>
      <vt:variant>
        <vt:lpwstr/>
      </vt:variant>
      <vt:variant>
        <vt:lpwstr>_Toc306093432</vt:lpwstr>
      </vt:variant>
      <vt:variant>
        <vt:i4>1507384</vt:i4>
      </vt:variant>
      <vt:variant>
        <vt:i4>26</vt:i4>
      </vt:variant>
      <vt:variant>
        <vt:i4>0</vt:i4>
      </vt:variant>
      <vt:variant>
        <vt:i4>5</vt:i4>
      </vt:variant>
      <vt:variant>
        <vt:lpwstr/>
      </vt:variant>
      <vt:variant>
        <vt:lpwstr>_Toc306093431</vt:lpwstr>
      </vt:variant>
      <vt:variant>
        <vt:i4>1507384</vt:i4>
      </vt:variant>
      <vt:variant>
        <vt:i4>20</vt:i4>
      </vt:variant>
      <vt:variant>
        <vt:i4>0</vt:i4>
      </vt:variant>
      <vt:variant>
        <vt:i4>5</vt:i4>
      </vt:variant>
      <vt:variant>
        <vt:lpwstr/>
      </vt:variant>
      <vt:variant>
        <vt:lpwstr>_Toc306093430</vt:lpwstr>
      </vt:variant>
      <vt:variant>
        <vt:i4>1441848</vt:i4>
      </vt:variant>
      <vt:variant>
        <vt:i4>14</vt:i4>
      </vt:variant>
      <vt:variant>
        <vt:i4>0</vt:i4>
      </vt:variant>
      <vt:variant>
        <vt:i4>5</vt:i4>
      </vt:variant>
      <vt:variant>
        <vt:lpwstr/>
      </vt:variant>
      <vt:variant>
        <vt:lpwstr>_Toc306093429</vt:lpwstr>
      </vt:variant>
      <vt:variant>
        <vt:i4>1441848</vt:i4>
      </vt:variant>
      <vt:variant>
        <vt:i4>8</vt:i4>
      </vt:variant>
      <vt:variant>
        <vt:i4>0</vt:i4>
      </vt:variant>
      <vt:variant>
        <vt:i4>5</vt:i4>
      </vt:variant>
      <vt:variant>
        <vt:lpwstr/>
      </vt:variant>
      <vt:variant>
        <vt:lpwstr>_Toc306093428</vt:lpwstr>
      </vt:variant>
      <vt:variant>
        <vt:i4>1441848</vt:i4>
      </vt:variant>
      <vt:variant>
        <vt:i4>2</vt:i4>
      </vt:variant>
      <vt:variant>
        <vt:i4>0</vt:i4>
      </vt:variant>
      <vt:variant>
        <vt:i4>5</vt:i4>
      </vt:variant>
      <vt:variant>
        <vt:lpwstr/>
      </vt:variant>
      <vt:variant>
        <vt:lpwstr>_Toc306093427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Amir Hosein Kohan (MSC)</cp:lastModifiedBy>
  <cp:revision>2</cp:revision>
  <cp:lastPrinted>2013-07-23T18:15:00Z</cp:lastPrinted>
  <dcterms:created xsi:type="dcterms:W3CDTF">2019-01-13T10:01:00Z</dcterms:created>
  <dcterms:modified xsi:type="dcterms:W3CDTF">2019-01-13T10:01:00Z</dcterms:modified>
</cp:coreProperties>
</file>